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EA75" w14:textId="77777777" w:rsidR="0088365E" w:rsidRPr="00A84F37" w:rsidRDefault="00D05932" w:rsidP="00D05932">
      <w:r w:rsidRPr="00D05932">
        <w:rPr>
          <w:noProof/>
        </w:rPr>
        <w:drawing>
          <wp:anchor distT="0" distB="0" distL="114300" distR="114300" simplePos="0" relativeHeight="251658241" behindDoc="0" locked="0" layoutInCell="1" allowOverlap="1" wp14:anchorId="2709AC12" wp14:editId="391AF546">
            <wp:simplePos x="0" y="0"/>
            <wp:positionH relativeFrom="column">
              <wp:posOffset>-538480</wp:posOffset>
            </wp:positionH>
            <wp:positionV relativeFrom="paragraph">
              <wp:posOffset>-223520</wp:posOffset>
            </wp:positionV>
            <wp:extent cx="4197985" cy="1143000"/>
            <wp:effectExtent l="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14805" w14:textId="77777777" w:rsidR="00FC4A59" w:rsidRPr="00A84F37" w:rsidRDefault="00FC4A59" w:rsidP="007A69D8">
      <w:pPr>
        <w:pStyle w:val="BodyTextPR"/>
      </w:pPr>
    </w:p>
    <w:p w14:paraId="5854C687" w14:textId="77777777" w:rsidR="007B154E" w:rsidRPr="00FF526F" w:rsidRDefault="007B154E" w:rsidP="00FF526F">
      <w:pPr>
        <w:pStyle w:val="BodyTextPR"/>
      </w:pPr>
    </w:p>
    <w:p w14:paraId="47510A4D" w14:textId="77777777" w:rsidR="007B154E" w:rsidRPr="00FF526F" w:rsidRDefault="007B154E" w:rsidP="00FF526F">
      <w:pPr>
        <w:pStyle w:val="BodyTextPR"/>
      </w:pPr>
    </w:p>
    <w:p w14:paraId="0B04FCF9" w14:textId="77777777" w:rsidR="007B154E" w:rsidRPr="00004F8F" w:rsidRDefault="007B154E" w:rsidP="007A69D8">
      <w:pPr>
        <w:pStyle w:val="BodyTextPR"/>
      </w:pPr>
    </w:p>
    <w:sdt>
      <w:sdtPr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  <w:id w:val="7515822"/>
        <w:docPartObj>
          <w:docPartGallery w:val="Cover Pages"/>
          <w:docPartUnique/>
        </w:docPartObj>
      </w:sdtPr>
      <w:sdtContent>
        <w:p w14:paraId="59699D7E" w14:textId="0A56545D" w:rsidR="000A6D3E" w:rsidRPr="006D1201" w:rsidRDefault="000A6D3E" w:rsidP="007A69D8">
          <w:pPr>
            <w:pStyle w:val="BodyTextPR"/>
            <w:rPr>
              <w:color w:val="FF0000"/>
            </w:rPr>
          </w:pPr>
        </w:p>
        <w:p w14:paraId="43CBDE17" w14:textId="41B7CE8A" w:rsidR="00DB6673" w:rsidRPr="006D1201" w:rsidRDefault="0071623A" w:rsidP="00EA5740">
          <w:pPr>
            <w:rPr>
              <w:color w:val="FF0000"/>
            </w:rPr>
          </w:pPr>
          <w:r w:rsidRPr="00004F8F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D2F49CA" wp14:editId="25AA681B">
                    <wp:simplePos x="0" y="0"/>
                    <wp:positionH relativeFrom="column">
                      <wp:posOffset>3625850</wp:posOffset>
                    </wp:positionH>
                    <wp:positionV relativeFrom="paragraph">
                      <wp:posOffset>5503545</wp:posOffset>
                    </wp:positionV>
                    <wp:extent cx="2131695" cy="1221740"/>
                    <wp:effectExtent l="0" t="0" r="0" b="0"/>
                    <wp:wrapSquare wrapText="bothSides"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31695" cy="1221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48B740" w14:textId="2A53721B" w:rsidR="002C7A15" w:rsidRPr="003D5B90" w:rsidRDefault="002C7A15" w:rsidP="007A69D8">
                                <w:pPr>
                                  <w:pStyle w:val="TitlePageVersionDate"/>
                                </w:pPr>
                                <w:r w:rsidRPr="003D5B90">
                                  <w:t>V</w:t>
                                </w:r>
                                <w:r>
                                  <w:t xml:space="preserve">ersion </w:t>
                                </w:r>
                                <w:r w:rsidR="00B345C2">
                                  <w:t>2.</w:t>
                                </w:r>
                                <w:r w:rsidR="009A3900">
                                  <w:t>2.</w:t>
                                </w:r>
                                <w:r w:rsidR="0085338E">
                                  <w:t>6.0</w:t>
                                </w:r>
                                <w:r w:rsidR="008C3115">
                                  <w:t>6</w:t>
                                </w:r>
                              </w:p>
                              <w:p w14:paraId="71AADB3A" w14:textId="49585C87" w:rsidR="002C7A15" w:rsidRDefault="002242B8" w:rsidP="007A69D8">
                                <w:pPr>
                                  <w:pStyle w:val="TitlePageVersionDate"/>
                                </w:pPr>
                                <w:r>
                                  <w:t>April</w:t>
                                </w:r>
                                <w:r w:rsidR="000E4516">
                                  <w:t xml:space="preserve"> </w:t>
                                </w:r>
                                <w:r w:rsidR="0085338E">
                                  <w:t>30</w:t>
                                </w:r>
                                <w:r w:rsidR="002C7A15">
                                  <w:t>, 202</w:t>
                                </w:r>
                                <w:r w:rsidR="003A5233">
                                  <w:t>2</w:t>
                                </w:r>
                              </w:p>
                              <w:p w14:paraId="42A93D20" w14:textId="77777777" w:rsidR="002C7A15" w:rsidRDefault="002C7A15" w:rsidP="007A69D8">
                                <w:pPr>
                                  <w:pStyle w:val="TitlePageVersionDate"/>
                                </w:pPr>
                              </w:p>
                              <w:p w14:paraId="719AD49B" w14:textId="77777777" w:rsidR="002C7A15" w:rsidRPr="00C45CB9" w:rsidRDefault="002C7A15" w:rsidP="007A69D8">
                                <w:pPr>
                                  <w:pStyle w:val="TitlePgContractinfotext"/>
                                  <w:rPr>
                                    <w:sz w:val="18"/>
                                    <w:szCs w:val="16"/>
                                  </w:rPr>
                                </w:pPr>
                                <w:r w:rsidRPr="00C45CB9">
                                  <w:t>Contract #</w:t>
                                </w:r>
                                <w:r>
                                  <w:t>2019-DS-0574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2F49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85.5pt;margin-top:433.35pt;width:167.85pt;height:96.2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" filled="f" stroked="f">
                    <v:textbox>
                      <w:txbxContent>
                        <w:p w14:paraId="2548B740" w14:textId="2A53721B" w:rsidR="002C7A15" w:rsidRPr="003D5B90" w:rsidRDefault="002C7A15" w:rsidP="007A69D8">
                          <w:pPr>
                            <w:pStyle w:val="TitlePageVersionDate"/>
                          </w:pPr>
                          <w:r w:rsidRPr="003D5B90">
                            <w:t>V</w:t>
                          </w:r>
                          <w:r>
                            <w:t xml:space="preserve">ersion </w:t>
                          </w:r>
                          <w:r w:rsidR="00B345C2">
                            <w:t>2.</w:t>
                          </w:r>
                          <w:r w:rsidR="009A3900">
                            <w:t>2.</w:t>
                          </w:r>
                          <w:r w:rsidR="0085338E">
                            <w:t>6.0</w:t>
                          </w:r>
                          <w:r w:rsidR="008C3115">
                            <w:t>6</w:t>
                          </w:r>
                        </w:p>
                        <w:p w14:paraId="71AADB3A" w14:textId="49585C87" w:rsidR="002C7A15" w:rsidRDefault="002242B8" w:rsidP="007A69D8">
                          <w:pPr>
                            <w:pStyle w:val="TitlePageVersionDate"/>
                          </w:pPr>
                          <w:r>
                            <w:t>April</w:t>
                          </w:r>
                          <w:r w:rsidR="000E4516">
                            <w:t xml:space="preserve"> </w:t>
                          </w:r>
                          <w:r w:rsidR="0085338E">
                            <w:t>30</w:t>
                          </w:r>
                          <w:r w:rsidR="002C7A15">
                            <w:t>, 202</w:t>
                          </w:r>
                          <w:r w:rsidR="003A5233">
                            <w:t>2</w:t>
                          </w:r>
                        </w:p>
                        <w:p w14:paraId="42A93D20" w14:textId="77777777" w:rsidR="002C7A15" w:rsidRDefault="002C7A15" w:rsidP="007A69D8">
                          <w:pPr>
                            <w:pStyle w:val="TitlePageVersionDate"/>
                          </w:pPr>
                        </w:p>
                        <w:p w14:paraId="719AD49B" w14:textId="77777777" w:rsidR="002C7A15" w:rsidRPr="00C45CB9" w:rsidRDefault="002C7A15" w:rsidP="007A69D8">
                          <w:pPr>
                            <w:pStyle w:val="TitlePgContractinfotext"/>
                            <w:rPr>
                              <w:sz w:val="18"/>
                              <w:szCs w:val="16"/>
                            </w:rPr>
                          </w:pPr>
                          <w:r w:rsidRPr="00C45CB9">
                            <w:t>Contract #</w:t>
                          </w:r>
                          <w:r>
                            <w:t>2019-DS-0574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97CFD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2" behindDoc="0" locked="1" layoutInCell="1" allowOverlap="1" wp14:anchorId="5A4043E3" wp14:editId="2EE704BB">
                    <wp:simplePos x="0" y="0"/>
                    <wp:positionH relativeFrom="column">
                      <wp:posOffset>-332740</wp:posOffset>
                    </wp:positionH>
                    <wp:positionV relativeFrom="page">
                      <wp:posOffset>3686175</wp:posOffset>
                    </wp:positionV>
                    <wp:extent cx="6601968" cy="1404620"/>
                    <wp:effectExtent l="19050" t="19050" r="27940" b="1714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01968" cy="140462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2857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0B4B9F" w14:textId="77777777" w:rsidR="002C7A15" w:rsidRDefault="002C7A15" w:rsidP="007A69D8">
                                <w:pPr>
                                  <w:pStyle w:val="BodyTextPR"/>
                                </w:pPr>
                              </w:p>
                              <w:p w14:paraId="7A6C7322" w14:textId="7D9BDC90" w:rsidR="002C7A15" w:rsidRPr="007A69D8" w:rsidRDefault="00236FDB" w:rsidP="007A69D8">
                                <w:pPr>
                                  <w:pStyle w:val="TitleBoxDocumentName"/>
                                </w:pPr>
                                <w:r>
                                  <w:t>MEDITI3G</w:t>
                                </w:r>
                                <w:r w:rsidR="002C7A15">
                                  <w:t xml:space="preserve"> </w:t>
                                </w:r>
                                <w:r w:rsidR="001B3D9B">
                                  <w:t xml:space="preserve">Prod </w:t>
                                </w:r>
                                <w:r w:rsidR="002C7A15">
                                  <w:t>Release Notes</w:t>
                                </w:r>
                              </w:p>
                              <w:p w14:paraId="2D89CC4C" w14:textId="77777777" w:rsidR="002C7A15" w:rsidRPr="00C97CFD" w:rsidRDefault="002C7A15" w:rsidP="00C97CFD">
                                <w:pPr>
                                  <w:pStyle w:val="TitleBoxBlueLinePRMP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A6F5DA6" w14:textId="65F9EE2C" w:rsidR="002C7A15" w:rsidRDefault="00A166FB" w:rsidP="007A69D8">
                                <w:pPr>
                                  <w:pStyle w:val="TitleBoxProjectinfo"/>
                                </w:pPr>
                                <w:r>
                                  <w:t>MEDITI3G</w:t>
                                </w:r>
                                <w:r w:rsidR="002C7A15">
                                  <w:t xml:space="preserve"> Project</w:t>
                                </w:r>
                              </w:p>
                              <w:p w14:paraId="3D685B35" w14:textId="77777777" w:rsidR="002C7A15" w:rsidRDefault="002C7A15" w:rsidP="007A69D8">
                                <w:pPr>
                                  <w:pStyle w:val="TitleBoxProjectinfo"/>
                                </w:pPr>
                                <w:r>
                                  <w:t>Government of Puerto Rico</w:t>
                                </w:r>
                              </w:p>
                              <w:p w14:paraId="677FD90B" w14:textId="77777777" w:rsidR="002C7A15" w:rsidRPr="0051037D" w:rsidRDefault="002C7A15" w:rsidP="007A69D8">
                                <w:pPr>
                                  <w:pStyle w:val="TitleBoxProjectinf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A4043E3" id="Text Box 2" o:spid="_x0000_s1027" type="#_x0000_t202" style="position:absolute;margin-left:-26.2pt;margin-top:290.25pt;width:519.8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" fillcolor="#4f81bd [3204]" strokecolor="#8db3e2 [1311]" strokeweight="2.25pt">
                    <v:textbox style="mso-fit-shape-to-text:t">
                      <w:txbxContent>
                        <w:p w14:paraId="710B4B9F" w14:textId="77777777" w:rsidR="002C7A15" w:rsidRDefault="002C7A15" w:rsidP="007A69D8">
                          <w:pPr>
                            <w:pStyle w:val="BodyTextPR"/>
                          </w:pPr>
                        </w:p>
                        <w:p w14:paraId="7A6C7322" w14:textId="7D9BDC90" w:rsidR="002C7A15" w:rsidRPr="007A69D8" w:rsidRDefault="00236FDB" w:rsidP="007A69D8">
                          <w:pPr>
                            <w:pStyle w:val="TitleBoxDocumentName"/>
                          </w:pPr>
                          <w:r>
                            <w:t>MEDITI3G</w:t>
                          </w:r>
                          <w:r w:rsidR="002C7A15">
                            <w:t xml:space="preserve"> </w:t>
                          </w:r>
                          <w:r w:rsidR="001B3D9B">
                            <w:t xml:space="preserve">Prod </w:t>
                          </w:r>
                          <w:r w:rsidR="002C7A15">
                            <w:t>Release Notes</w:t>
                          </w:r>
                        </w:p>
                        <w:p w14:paraId="2D89CC4C" w14:textId="77777777" w:rsidR="002C7A15" w:rsidRPr="00C97CFD" w:rsidRDefault="002C7A15" w:rsidP="00C97CFD">
                          <w:pPr>
                            <w:pStyle w:val="TitleBoxBlueLinePRMP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A6F5DA6" w14:textId="65F9EE2C" w:rsidR="002C7A15" w:rsidRDefault="00A166FB" w:rsidP="007A69D8">
                          <w:pPr>
                            <w:pStyle w:val="TitleBoxProjectinfo"/>
                          </w:pPr>
                          <w:r>
                            <w:t>MEDITI3G</w:t>
                          </w:r>
                          <w:r w:rsidR="002C7A15">
                            <w:t xml:space="preserve"> Project</w:t>
                          </w:r>
                        </w:p>
                        <w:p w14:paraId="3D685B35" w14:textId="77777777" w:rsidR="002C7A15" w:rsidRDefault="002C7A15" w:rsidP="007A69D8">
                          <w:pPr>
                            <w:pStyle w:val="TitleBoxProjectinfo"/>
                          </w:pPr>
                          <w:r>
                            <w:t>Government of Puerto Rico</w:t>
                          </w:r>
                        </w:p>
                        <w:p w14:paraId="677FD90B" w14:textId="77777777" w:rsidR="002C7A15" w:rsidRPr="0051037D" w:rsidRDefault="002C7A15" w:rsidP="007A69D8">
                          <w:pPr>
                            <w:pStyle w:val="TitleBoxProjectinfo"/>
                          </w:pP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 w:rsidR="0088365E" w:rsidRPr="00004F8F">
            <w:br w:type="page"/>
          </w:r>
        </w:p>
        <w:p w14:paraId="7F13E0BC" w14:textId="77777777" w:rsidR="00DA310E" w:rsidRPr="00DA310E" w:rsidRDefault="00075B63" w:rsidP="003E5902">
          <w:pPr>
            <w:pStyle w:val="FrontMatter"/>
          </w:pPr>
          <w:bookmarkStart w:id="0" w:name="_Toc462409709"/>
          <w:bookmarkStart w:id="1" w:name="_Toc462408958"/>
          <w:bookmarkStart w:id="2" w:name="_Toc462409591"/>
          <w:bookmarkStart w:id="3" w:name="_Toc464730746"/>
          <w:bookmarkStart w:id="4" w:name="_Toc464744293"/>
          <w:bookmarkStart w:id="5" w:name="_Toc464741434"/>
          <w:bookmarkStart w:id="6" w:name="_Toc466285713"/>
          <w:bookmarkStart w:id="7" w:name="_Toc466285958"/>
          <w:bookmarkStart w:id="8" w:name="_Toc101776577"/>
          <w:r w:rsidRPr="00004F8F">
            <w:lastRenderedPageBreak/>
            <w:t>Document Revision History</w:t>
          </w: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</w:p>
        <w:tbl>
          <w:tblPr>
            <w:tblStyle w:val="GridTable4-Accent11"/>
            <w:tblW w:w="9360" w:type="dxa"/>
            <w:tblLayout w:type="fixed"/>
            <w:tblLook w:val="04A0" w:firstRow="1" w:lastRow="0" w:firstColumn="1" w:lastColumn="0" w:noHBand="0" w:noVBand="1"/>
          </w:tblPr>
          <w:tblGrid>
            <w:gridCol w:w="1435"/>
            <w:gridCol w:w="1620"/>
            <w:gridCol w:w="6305"/>
          </w:tblGrid>
          <w:tr w:rsidR="009D00B7" w:rsidRPr="00FF526F" w14:paraId="5B318C6E" w14:textId="77777777" w:rsidTr="0006690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38A177F8" w14:textId="77777777" w:rsidR="00075B63" w:rsidRPr="00FF526F" w:rsidRDefault="49EE66A9" w:rsidP="00FF526F">
                <w:r w:rsidRPr="00FF526F">
                  <w:t>Version Number</w:t>
                </w:r>
              </w:p>
            </w:tc>
            <w:tc>
              <w:tcPr>
                <w:tcW w:w="1620" w:type="dxa"/>
              </w:tcPr>
              <w:p w14:paraId="25843FAF" w14:textId="77777777" w:rsidR="00075B63" w:rsidRPr="00FF526F" w:rsidRDefault="49EE66A9" w:rsidP="00FF526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F526F">
                  <w:t>Date</w:t>
                </w:r>
              </w:p>
            </w:tc>
            <w:tc>
              <w:tcPr>
                <w:tcW w:w="6305" w:type="dxa"/>
              </w:tcPr>
              <w:p w14:paraId="5D8BE734" w14:textId="77777777" w:rsidR="00075B63" w:rsidRPr="00FF526F" w:rsidRDefault="49EE66A9" w:rsidP="00FF526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F526F">
                  <w:t>Description</w:t>
                </w:r>
              </w:p>
            </w:tc>
          </w:tr>
          <w:tr w:rsidR="009D00B7" w:rsidRPr="00FF526F" w14:paraId="3DD9DF21" w14:textId="77777777" w:rsidTr="0006690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16E5504C" w14:textId="1471CA61" w:rsidR="00075B63" w:rsidRPr="00FF526F" w:rsidRDefault="00EB78E9" w:rsidP="00FF526F">
                <w:r>
                  <w:t>1</w:t>
                </w:r>
                <w:r w:rsidR="00303C9F">
                  <w:t>.</w:t>
                </w:r>
                <w:r>
                  <w:t>0</w:t>
                </w:r>
              </w:p>
            </w:tc>
            <w:tc>
              <w:tcPr>
                <w:tcW w:w="1620" w:type="dxa"/>
              </w:tcPr>
              <w:p w14:paraId="76464282" w14:textId="764E3573" w:rsidR="00075B63" w:rsidRPr="00FF526F" w:rsidRDefault="002242B8" w:rsidP="00FF52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4/</w:t>
                </w:r>
                <w:r w:rsidR="0085338E">
                  <w:t>30</w:t>
                </w:r>
                <w:r w:rsidR="003A5233">
                  <w:t>/2022</w:t>
                </w:r>
              </w:p>
            </w:tc>
            <w:tc>
              <w:tcPr>
                <w:tcW w:w="6305" w:type="dxa"/>
              </w:tcPr>
              <w:p w14:paraId="00725956" w14:textId="35782B2E" w:rsidR="00075B63" w:rsidRPr="00FF526F" w:rsidRDefault="00303C9F" w:rsidP="00FF52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Initial </w:t>
                </w:r>
                <w:r w:rsidR="00371A44">
                  <w:t>Version</w:t>
                </w:r>
              </w:p>
            </w:tc>
          </w:tr>
          <w:tr w:rsidR="009D00B7" w:rsidRPr="00FF526F" w14:paraId="6E9CBB32" w14:textId="77777777" w:rsidTr="00066908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6A51D93E" w14:textId="1A1936C6" w:rsidR="00075B63" w:rsidRPr="00FF526F" w:rsidRDefault="00075B63" w:rsidP="00FF526F"/>
            </w:tc>
            <w:tc>
              <w:tcPr>
                <w:tcW w:w="1620" w:type="dxa"/>
              </w:tcPr>
              <w:p w14:paraId="6108062C" w14:textId="61BC9126" w:rsidR="00075B63" w:rsidRPr="00FF526F" w:rsidRDefault="00075B63" w:rsidP="00FF526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</w:tc>
            <w:tc>
              <w:tcPr>
                <w:tcW w:w="6305" w:type="dxa"/>
              </w:tcPr>
              <w:p w14:paraId="0BE1C059" w14:textId="1A9BB006" w:rsidR="00075B63" w:rsidRPr="00FF526F" w:rsidRDefault="00075B63" w:rsidP="00FF526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</w:p>
            </w:tc>
          </w:tr>
        </w:tbl>
        <w:p w14:paraId="1289F223" w14:textId="77777777" w:rsidR="00075B63" w:rsidRPr="00A168B1" w:rsidRDefault="00075B63" w:rsidP="00A168B1">
          <w:pPr>
            <w:pStyle w:val="RevHistPgBlueboldcenteredtext"/>
          </w:pPr>
        </w:p>
        <w:p w14:paraId="511AD692" w14:textId="77777777" w:rsidR="00643109" w:rsidRPr="00A168B1" w:rsidRDefault="00643109" w:rsidP="00A168B1">
          <w:pPr>
            <w:pStyle w:val="RevHistPgBlueboldcenteredtext"/>
          </w:pPr>
        </w:p>
        <w:p w14:paraId="0DA67F2D" w14:textId="77777777" w:rsidR="00643109" w:rsidRPr="00A168B1" w:rsidRDefault="00643109" w:rsidP="00A168B1">
          <w:pPr>
            <w:pStyle w:val="RevHistPgBlueboldcenteredtext"/>
          </w:pPr>
        </w:p>
        <w:p w14:paraId="0583FD90" w14:textId="77777777" w:rsidR="00F07C5F" w:rsidRDefault="00F07C5F">
          <w:pPr>
            <w:spacing w:before="0" w:after="200" w:line="276" w:lineRule="auto"/>
            <w:rPr>
              <w:b/>
              <w:color w:val="17365D" w:themeColor="text2" w:themeShade="BF"/>
            </w:rPr>
          </w:pPr>
          <w:r>
            <w:br w:type="page"/>
          </w:r>
        </w:p>
        <w:p w14:paraId="3C7FE98B" w14:textId="77777777" w:rsidR="0088365E" w:rsidRPr="00004F8F" w:rsidRDefault="00E1100F" w:rsidP="003E5902">
          <w:pPr>
            <w:pStyle w:val="FrontMatter"/>
          </w:pPr>
          <w:bookmarkStart w:id="9" w:name="_Toc101776578"/>
          <w:r w:rsidRPr="00004F8F">
            <w:lastRenderedPageBreak/>
            <w:t>Table of Contents</w:t>
          </w:r>
        </w:p>
      </w:sdtContent>
    </w:sdt>
    <w:bookmarkEnd w:id="9" w:displacedByCustomXml="prev"/>
    <w:sdt>
      <w:sdtPr>
        <w:rPr>
          <w:b w:val="0"/>
          <w:bCs w:val="0"/>
          <w:caps w:val="0"/>
          <w:noProof w:val="0"/>
          <w:color w:val="17365D" w:themeColor="text2" w:themeShade="BF"/>
          <w:u w:val="none"/>
        </w:rPr>
        <w:id w:val="7515825"/>
        <w:docPartObj>
          <w:docPartGallery w:val="Table of Contents"/>
          <w:docPartUnique/>
        </w:docPartObj>
      </w:sdtPr>
      <w:sdtContent>
        <w:p w14:paraId="4CF6C7B4" w14:textId="3E2C7AD4" w:rsidR="00011080" w:rsidRDefault="00486CD4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 w:rsidRPr="00643109">
            <w:fldChar w:fldCharType="begin"/>
          </w:r>
          <w:r w:rsidRPr="00643109">
            <w:instrText xml:space="preserve"> TOC \o "1-4" </w:instrText>
          </w:r>
          <w:r w:rsidRPr="00643109">
            <w:fldChar w:fldCharType="separate"/>
          </w:r>
          <w:r w:rsidR="00011080">
            <w:t>Document Revision History</w:t>
          </w:r>
          <w:r w:rsidR="00011080">
            <w:tab/>
          </w:r>
          <w:r w:rsidR="00011080">
            <w:fldChar w:fldCharType="begin"/>
          </w:r>
          <w:r w:rsidR="00011080">
            <w:instrText xml:space="preserve"> PAGEREF _Toc101776577 \h </w:instrText>
          </w:r>
          <w:r w:rsidR="00011080">
            <w:fldChar w:fldCharType="separate"/>
          </w:r>
          <w:r w:rsidR="00E30465">
            <w:t>ii</w:t>
          </w:r>
          <w:r w:rsidR="00011080">
            <w:fldChar w:fldCharType="end"/>
          </w:r>
        </w:p>
        <w:p w14:paraId="32581983" w14:textId="44B2ABCD" w:rsidR="00011080" w:rsidRDefault="00011080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Table of Contents</w:t>
          </w:r>
          <w:r>
            <w:tab/>
          </w:r>
          <w:r>
            <w:fldChar w:fldCharType="begin"/>
          </w:r>
          <w:r>
            <w:instrText xml:space="preserve"> PAGEREF _Toc101776578 \h </w:instrText>
          </w:r>
          <w:r>
            <w:fldChar w:fldCharType="separate"/>
          </w:r>
          <w:r w:rsidR="00E30465">
            <w:t>iii</w:t>
          </w:r>
          <w:r>
            <w:fldChar w:fldCharType="end"/>
          </w:r>
        </w:p>
        <w:p w14:paraId="78D77740" w14:textId="616A815A" w:rsidR="00011080" w:rsidRDefault="00011080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1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Introduction</w:t>
          </w:r>
          <w:r>
            <w:tab/>
          </w:r>
          <w:r>
            <w:fldChar w:fldCharType="begin"/>
          </w:r>
          <w:r>
            <w:instrText xml:space="preserve"> PAGEREF _Toc101776579 \h </w:instrText>
          </w:r>
          <w:r>
            <w:fldChar w:fldCharType="separate"/>
          </w:r>
          <w:r w:rsidR="00E30465">
            <w:t>4</w:t>
          </w:r>
          <w:r>
            <w:fldChar w:fldCharType="end"/>
          </w:r>
        </w:p>
        <w:p w14:paraId="7D06C915" w14:textId="39C01B87" w:rsidR="00011080" w:rsidRDefault="00011080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2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Release Details</w:t>
          </w:r>
          <w:r>
            <w:tab/>
          </w:r>
          <w:r>
            <w:fldChar w:fldCharType="begin"/>
          </w:r>
          <w:r>
            <w:instrText xml:space="preserve"> PAGEREF _Toc101776580 \h </w:instrText>
          </w:r>
          <w:r>
            <w:fldChar w:fldCharType="separate"/>
          </w:r>
          <w:r w:rsidR="00E30465">
            <w:t>5</w:t>
          </w:r>
          <w:r>
            <w:fldChar w:fldCharType="end"/>
          </w:r>
        </w:p>
        <w:p w14:paraId="085D2E22" w14:textId="2F652CFB" w:rsidR="00011080" w:rsidRDefault="00011080">
          <w:pPr>
            <w:pStyle w:val="TOC2"/>
            <w:tabs>
              <w:tab w:val="left" w:pos="880"/>
              <w:tab w:val="right" w:pos="9350"/>
            </w:tabs>
            <w:rPr>
              <w:rFonts w:asciiTheme="minorHAnsi" w:eastAsiaTheme="minorEastAsia" w:hAnsiTheme="minorHAnsi"/>
              <w:bCs w:val="0"/>
              <w:noProof/>
              <w:color w:val="auto"/>
            </w:rPr>
          </w:pPr>
          <w:r>
            <w:rPr>
              <w:noProof/>
            </w:rPr>
            <w:t>2.1</w:t>
          </w:r>
          <w:r>
            <w:rPr>
              <w:rFonts w:asciiTheme="minorHAnsi" w:eastAsiaTheme="minorEastAsia" w:hAnsiTheme="minorHAnsi"/>
              <w:bCs w:val="0"/>
              <w:noProof/>
              <w:color w:val="auto"/>
            </w:rPr>
            <w:tab/>
          </w:r>
          <w:r>
            <w:rPr>
              <w:noProof/>
            </w:rPr>
            <w:t>Release Details by type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_Toc101776581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0465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9BF796F" w14:textId="36CD3548" w:rsidR="00011080" w:rsidRDefault="00011080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2.1.1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New Features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_Toc101776582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0465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1A2822C" w14:textId="077459BA" w:rsidR="00011080" w:rsidRDefault="00011080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2.1.2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Improvements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_Toc101776583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0465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268ACBA" w14:textId="24C6F061" w:rsidR="00011080" w:rsidRDefault="00011080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2.1.3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Notices/Reports/Requests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_Toc101776584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0465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54B70DC5" w14:textId="51B0139D" w:rsidR="00011080" w:rsidRDefault="00011080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2.1.4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Fixed Issues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_Toc101776585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0465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D98333C" w14:textId="2BC8AF9A" w:rsidR="00011080" w:rsidRDefault="00011080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2.1.5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Known Issues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_Toc101776586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E30465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22F23128" w14:textId="6308A048" w:rsidR="00011080" w:rsidRDefault="00011080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3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Acronyms</w:t>
          </w:r>
          <w:r>
            <w:tab/>
          </w:r>
          <w:r>
            <w:fldChar w:fldCharType="begin"/>
          </w:r>
          <w:r>
            <w:instrText xml:space="preserve"> PAGEREF _Toc101776587 \h </w:instrText>
          </w:r>
          <w:r>
            <w:fldChar w:fldCharType="separate"/>
          </w:r>
          <w:r w:rsidR="00E30465">
            <w:t>7</w:t>
          </w:r>
          <w:r>
            <w:fldChar w:fldCharType="end"/>
          </w:r>
        </w:p>
        <w:p w14:paraId="405E2F9A" w14:textId="40549363" w:rsidR="00486CD4" w:rsidRPr="00004F8F" w:rsidRDefault="00486CD4" w:rsidP="00876427">
          <w:pPr>
            <w:pStyle w:val="TOC3"/>
            <w:tabs>
              <w:tab w:val="left" w:pos="1100"/>
              <w:tab w:val="right" w:pos="9350"/>
            </w:tabs>
            <w:sectPr w:rsidR="00486CD4" w:rsidRPr="00004F8F" w:rsidSect="00A21467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pgSz w:w="12240" w:h="15840" w:code="1"/>
              <w:pgMar w:top="1440" w:right="1440" w:bottom="1440" w:left="1440" w:header="720" w:footer="720" w:gutter="0"/>
              <w:pgNumType w:fmt="lowerRoman" w:start="1"/>
              <w:cols w:space="720"/>
              <w:titlePg/>
              <w:docGrid w:linePitch="360"/>
            </w:sectPr>
          </w:pPr>
          <w:r w:rsidRPr="00643109">
            <w:fldChar w:fldCharType="end"/>
          </w:r>
        </w:p>
      </w:sdtContent>
    </w:sdt>
    <w:p w14:paraId="5576944D" w14:textId="74E0EA97" w:rsidR="00D12DD4" w:rsidRDefault="00D12DD4" w:rsidP="003E5902">
      <w:pPr>
        <w:pStyle w:val="Heading1"/>
      </w:pPr>
      <w:bookmarkStart w:id="10" w:name="_Toc101776579"/>
      <w:r>
        <w:lastRenderedPageBreak/>
        <w:t>Introduction</w:t>
      </w:r>
      <w:bookmarkEnd w:id="10"/>
    </w:p>
    <w:p w14:paraId="08B26FB9" w14:textId="145FD5AD" w:rsidR="00043173" w:rsidRDefault="00D12DD4" w:rsidP="00D12DD4">
      <w:pPr>
        <w:spacing w:after="0"/>
        <w:rPr>
          <w:sz w:val="24"/>
        </w:rPr>
      </w:pPr>
      <w:r>
        <w:rPr>
          <w:sz w:val="24"/>
        </w:rPr>
        <w:t>This deployment is</w:t>
      </w:r>
      <w:r w:rsidR="001045E7">
        <w:rPr>
          <w:sz w:val="24"/>
        </w:rPr>
        <w:t xml:space="preserve"> to</w:t>
      </w:r>
      <w:r w:rsidR="003B2CF3">
        <w:rPr>
          <w:sz w:val="24"/>
        </w:rPr>
        <w:t xml:space="preserve"> PROD </w:t>
      </w:r>
      <w:r>
        <w:rPr>
          <w:sz w:val="24"/>
        </w:rPr>
        <w:t>on</w:t>
      </w:r>
      <w:r w:rsidR="009A3900">
        <w:rPr>
          <w:sz w:val="24"/>
        </w:rPr>
        <w:t xml:space="preserve"> </w:t>
      </w:r>
      <w:r w:rsidR="00863E23">
        <w:rPr>
          <w:sz w:val="24"/>
        </w:rPr>
        <w:t>4/</w:t>
      </w:r>
      <w:r w:rsidR="0085338E">
        <w:rPr>
          <w:sz w:val="24"/>
        </w:rPr>
        <w:t>30</w:t>
      </w:r>
      <w:r w:rsidR="00D827A0">
        <w:rPr>
          <w:sz w:val="24"/>
        </w:rPr>
        <w:t>/</w:t>
      </w:r>
      <w:r>
        <w:rPr>
          <w:sz w:val="24"/>
        </w:rPr>
        <w:t>202</w:t>
      </w:r>
      <w:r w:rsidR="000724C4">
        <w:rPr>
          <w:sz w:val="24"/>
        </w:rPr>
        <w:t>2</w:t>
      </w:r>
      <w:r w:rsidR="00C700CB">
        <w:rPr>
          <w:sz w:val="24"/>
        </w:rPr>
        <w:t xml:space="preserve"> </w:t>
      </w:r>
      <w:r w:rsidR="00C9431D">
        <w:rPr>
          <w:sz w:val="24"/>
        </w:rPr>
        <w:t>t</w:t>
      </w:r>
      <w:r>
        <w:rPr>
          <w:sz w:val="24"/>
        </w:rPr>
        <w:t>hrough Master JIRA</w:t>
      </w:r>
      <w:r w:rsidR="00043173">
        <w:rPr>
          <w:sz w:val="24"/>
        </w:rPr>
        <w:t>(s):</w:t>
      </w:r>
    </w:p>
    <w:p w14:paraId="45DF77D6" w14:textId="5ED80D14" w:rsidR="003B2CF3" w:rsidRPr="00E52D30" w:rsidRDefault="00D827A0" w:rsidP="001A2A43">
      <w:pPr>
        <w:pStyle w:val="ListParagraph"/>
        <w:numPr>
          <w:ilvl w:val="0"/>
          <w:numId w:val="24"/>
        </w:numPr>
        <w:spacing w:after="0"/>
        <w:rPr>
          <w:rFonts w:ascii="Calibri" w:hAnsi="Calibri"/>
          <w:sz w:val="24"/>
        </w:rPr>
      </w:pPr>
      <w:r w:rsidRPr="00E52D30">
        <w:rPr>
          <w:sz w:val="24"/>
        </w:rPr>
        <w:t>RS</w:t>
      </w:r>
      <w:r w:rsidR="000D0AA6">
        <w:rPr>
          <w:sz w:val="24"/>
        </w:rPr>
        <w:t>-</w:t>
      </w:r>
      <w:r w:rsidR="006B3716">
        <w:rPr>
          <w:sz w:val="24"/>
        </w:rPr>
        <w:t>4900</w:t>
      </w:r>
      <w:r w:rsidR="00043173" w:rsidRPr="00E52D30">
        <w:rPr>
          <w:sz w:val="24"/>
        </w:rPr>
        <w:t xml:space="preserve"> </w:t>
      </w:r>
      <w:r w:rsidR="00715237" w:rsidRPr="00715237">
        <w:rPr>
          <w:sz w:val="24"/>
        </w:rPr>
        <w:t>MASTER TICKET - Request to deploy R2.2.</w:t>
      </w:r>
      <w:r w:rsidR="0085338E">
        <w:rPr>
          <w:sz w:val="24"/>
        </w:rPr>
        <w:t>6.0</w:t>
      </w:r>
      <w:r w:rsidR="001D2505">
        <w:rPr>
          <w:sz w:val="24"/>
        </w:rPr>
        <w:t>6</w:t>
      </w:r>
      <w:r w:rsidR="00715237" w:rsidRPr="00715237">
        <w:rPr>
          <w:sz w:val="24"/>
        </w:rPr>
        <w:t xml:space="preserve"> into PROD environment on </w:t>
      </w:r>
      <w:r w:rsidR="00863E23">
        <w:rPr>
          <w:sz w:val="24"/>
        </w:rPr>
        <w:t>4/</w:t>
      </w:r>
      <w:r w:rsidR="0085338E">
        <w:rPr>
          <w:sz w:val="24"/>
        </w:rPr>
        <w:t>30</w:t>
      </w:r>
      <w:r w:rsidR="00715237" w:rsidRPr="00715237">
        <w:rPr>
          <w:sz w:val="24"/>
        </w:rPr>
        <w:t>/22</w:t>
      </w:r>
    </w:p>
    <w:p w14:paraId="6DD42700" w14:textId="77777777" w:rsidR="00E52D30" w:rsidRPr="00E52D30" w:rsidRDefault="00E52D30" w:rsidP="00E52D30">
      <w:pPr>
        <w:pStyle w:val="ListParagraph"/>
        <w:spacing w:after="0"/>
        <w:rPr>
          <w:rFonts w:ascii="Calibri" w:hAnsi="Calibri"/>
          <w:sz w:val="24"/>
        </w:rPr>
      </w:pPr>
    </w:p>
    <w:p w14:paraId="505EF7E2" w14:textId="56723CBC" w:rsidR="00D12DD4" w:rsidRDefault="00D12DD4" w:rsidP="00D12DD4">
      <w:pPr>
        <w:spacing w:before="0" w:after="0"/>
        <w:rPr>
          <w:sz w:val="24"/>
        </w:rPr>
      </w:pPr>
      <w:r>
        <w:rPr>
          <w:sz w:val="24"/>
        </w:rPr>
        <w:t xml:space="preserve">It is important to carefully review and understand the enhancements and corrections described throughout this </w:t>
      </w:r>
      <w:r>
        <w:rPr>
          <w:bCs/>
          <w:sz w:val="24"/>
        </w:rPr>
        <w:t>Release Note</w:t>
      </w:r>
      <w:r>
        <w:rPr>
          <w:sz w:val="24"/>
        </w:rPr>
        <w:t xml:space="preserve">. </w:t>
      </w:r>
    </w:p>
    <w:p w14:paraId="7790DA13" w14:textId="77777777" w:rsidR="00D12DD4" w:rsidRDefault="00D12DD4" w:rsidP="00D12DD4">
      <w:pPr>
        <w:spacing w:before="0" w:after="0"/>
        <w:rPr>
          <w:sz w:val="24"/>
        </w:rPr>
      </w:pPr>
    </w:p>
    <w:p w14:paraId="665886B8" w14:textId="77777777" w:rsidR="00D12DD4" w:rsidRDefault="00D12DD4" w:rsidP="00D12DD4">
      <w:r>
        <w:rPr>
          <w:sz w:val="24"/>
        </w:rPr>
        <w:t>We are always interested in your feedback. Please, feel free to call or write if you have any questions or concerns</w:t>
      </w:r>
      <w:r>
        <w:t xml:space="preserve">. </w:t>
      </w:r>
    </w:p>
    <w:p w14:paraId="6D353714" w14:textId="77777777" w:rsidR="00D12DD4" w:rsidRDefault="00D12DD4" w:rsidP="00D12DD4">
      <w:pPr>
        <w:pStyle w:val="RevHistPgBlueboldcenteredtext"/>
        <w:jc w:val="left"/>
      </w:pPr>
    </w:p>
    <w:p w14:paraId="2D8EEC3C" w14:textId="77777777" w:rsidR="00D12DD4" w:rsidRPr="00577797" w:rsidRDefault="00D12DD4" w:rsidP="00D12DD4">
      <w:pPr>
        <w:pStyle w:val="RevHistPgBlueboldcenteredtext"/>
      </w:pPr>
      <w:r w:rsidRPr="00577797">
        <w:t>Send inquiries to:</w:t>
      </w:r>
    </w:p>
    <w:p w14:paraId="5F0977E9" w14:textId="77777777" w:rsidR="00D12DD4" w:rsidRPr="00C7244B" w:rsidRDefault="00D12DD4" w:rsidP="00D12DD4">
      <w:pPr>
        <w:jc w:val="center"/>
        <w:rPr>
          <w:b/>
          <w:color w:val="76923C" w:themeColor="accent3" w:themeShade="BF"/>
          <w:sz w:val="28"/>
          <w:szCs w:val="28"/>
        </w:rPr>
      </w:pPr>
      <w:r w:rsidRPr="00C7244B">
        <w:rPr>
          <w:b/>
          <w:color w:val="76923C" w:themeColor="accent3" w:themeShade="BF"/>
          <w:sz w:val="28"/>
          <w:szCs w:val="28"/>
        </w:rPr>
        <w:t>RedMane Technology LLC</w:t>
      </w:r>
    </w:p>
    <w:p w14:paraId="094A15BE" w14:textId="77777777" w:rsidR="00D12DD4" w:rsidRDefault="00D12DD4" w:rsidP="00D12DD4">
      <w:pPr>
        <w:jc w:val="center"/>
        <w:rPr>
          <w:b/>
          <w:color w:val="17365D" w:themeColor="text2" w:themeShade="BF"/>
          <w:lang w:val="es-ES"/>
        </w:rPr>
      </w:pPr>
      <w:r>
        <w:rPr>
          <w:b/>
          <w:color w:val="17365D" w:themeColor="text2" w:themeShade="BF"/>
          <w:lang w:val="es-ES"/>
        </w:rPr>
        <w:t>8614 W. Catalpa Ave</w:t>
      </w:r>
    </w:p>
    <w:p w14:paraId="7A30C34E" w14:textId="77777777" w:rsidR="00D12DD4" w:rsidRPr="009C59AE" w:rsidRDefault="00D12DD4" w:rsidP="00D12DD4">
      <w:pPr>
        <w:jc w:val="center"/>
        <w:rPr>
          <w:b/>
          <w:color w:val="17365D" w:themeColor="text2" w:themeShade="BF"/>
        </w:rPr>
      </w:pPr>
      <w:r w:rsidRPr="009C59AE">
        <w:rPr>
          <w:b/>
          <w:color w:val="17365D" w:themeColor="text2" w:themeShade="BF"/>
        </w:rPr>
        <w:t>Suite 1001</w:t>
      </w:r>
    </w:p>
    <w:p w14:paraId="3BC18AC3" w14:textId="77777777" w:rsidR="00D12DD4" w:rsidRPr="009C59AE" w:rsidRDefault="00D12DD4" w:rsidP="00D12DD4">
      <w:pPr>
        <w:jc w:val="center"/>
        <w:rPr>
          <w:b/>
          <w:color w:val="17365D" w:themeColor="text2" w:themeShade="BF"/>
        </w:rPr>
      </w:pPr>
      <w:r w:rsidRPr="009C59AE">
        <w:rPr>
          <w:b/>
          <w:color w:val="17365D" w:themeColor="text2" w:themeShade="BF"/>
        </w:rPr>
        <w:t>Chicago, IL 60656</w:t>
      </w:r>
    </w:p>
    <w:p w14:paraId="0AF52566" w14:textId="77777777" w:rsidR="00D12DD4" w:rsidRPr="00CF2E13" w:rsidRDefault="00D12DD4" w:rsidP="00D12DD4">
      <w:pPr>
        <w:pStyle w:val="RevHistPgBlueboldcenteredtext"/>
      </w:pPr>
    </w:p>
    <w:p w14:paraId="79A86343" w14:textId="77777777" w:rsidR="00D12DD4" w:rsidRPr="00CF2E13" w:rsidRDefault="00D12DD4" w:rsidP="00D12DD4">
      <w:pPr>
        <w:pStyle w:val="RevHistPgBlueboldcenteredtext"/>
      </w:pPr>
      <w:r w:rsidRPr="00CF2E13">
        <w:t xml:space="preserve">E-Mail: </w:t>
      </w:r>
    </w:p>
    <w:p w14:paraId="4BF4FDCC" w14:textId="77777777" w:rsidR="00D12DD4" w:rsidRDefault="00000000" w:rsidP="00D12DD4">
      <w:pPr>
        <w:pStyle w:val="RevHistPgGreenBold11ptemailaddress"/>
      </w:pPr>
      <w:hyperlink r:id="rId19" w:history="1">
        <w:r w:rsidR="00D12DD4" w:rsidRPr="00124EDF">
          <w:rPr>
            <w:rStyle w:val="Hyperlink"/>
          </w:rPr>
          <w:t>Doris_Fisher@redmane.com</w:t>
        </w:r>
      </w:hyperlink>
    </w:p>
    <w:p w14:paraId="7394932C" w14:textId="77777777" w:rsidR="00D12DD4" w:rsidRPr="00D12DD4" w:rsidRDefault="00D12DD4" w:rsidP="00D12DD4">
      <w:pPr>
        <w:pStyle w:val="BodyTextPR"/>
      </w:pPr>
    </w:p>
    <w:p w14:paraId="2F4D9359" w14:textId="77777777" w:rsidR="00D12DD4" w:rsidRDefault="00D12DD4">
      <w:pPr>
        <w:spacing w:before="0" w:after="200" w:line="276" w:lineRule="auto"/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</w:pPr>
      <w:r>
        <w:br w:type="page"/>
      </w:r>
    </w:p>
    <w:p w14:paraId="45D2AF4E" w14:textId="0DA2B6A3" w:rsidR="00CF4228" w:rsidRDefault="00360738" w:rsidP="003E5902">
      <w:pPr>
        <w:pStyle w:val="Heading1"/>
      </w:pPr>
      <w:bookmarkStart w:id="11" w:name="_Toc101776580"/>
      <w:r>
        <w:lastRenderedPageBreak/>
        <w:t>Release Details</w:t>
      </w:r>
      <w:bookmarkEnd w:id="11"/>
    </w:p>
    <w:p w14:paraId="497E1FAF" w14:textId="5AA64171" w:rsidR="00CF4228" w:rsidRDefault="003E705B" w:rsidP="003B70E9">
      <w:pPr>
        <w:pStyle w:val="Heading2"/>
      </w:pPr>
      <w:bookmarkStart w:id="12" w:name="_Toc101776581"/>
      <w:r>
        <w:t>Release Details</w:t>
      </w:r>
      <w:r w:rsidR="00903614">
        <w:t xml:space="preserve"> by type</w:t>
      </w:r>
      <w:bookmarkEnd w:id="12"/>
    </w:p>
    <w:p w14:paraId="37296D3C" w14:textId="77777777" w:rsidR="00903614" w:rsidRPr="00903614" w:rsidRDefault="00903614" w:rsidP="00903614">
      <w:pPr>
        <w:pStyle w:val="BodyTextPR"/>
      </w:pPr>
    </w:p>
    <w:p w14:paraId="08F6CE54" w14:textId="246692D8" w:rsidR="003E705B" w:rsidRDefault="003E705B" w:rsidP="00A34D27">
      <w:pPr>
        <w:pStyle w:val="Heading3"/>
      </w:pPr>
      <w:bookmarkStart w:id="13" w:name="_Toc101776582"/>
      <w:bookmarkStart w:id="14" w:name="_Hlk13085125"/>
      <w:r>
        <w:t>New Features</w:t>
      </w:r>
      <w:bookmarkEnd w:id="13"/>
    </w:p>
    <w:tbl>
      <w:tblPr>
        <w:tblStyle w:val="GridTable4-Accent11"/>
        <w:tblW w:w="9355" w:type="dxa"/>
        <w:tblLook w:val="04A0" w:firstRow="1" w:lastRow="0" w:firstColumn="1" w:lastColumn="0" w:noHBand="0" w:noVBand="1"/>
      </w:tblPr>
      <w:tblGrid>
        <w:gridCol w:w="1525"/>
        <w:gridCol w:w="7830"/>
      </w:tblGrid>
      <w:tr w:rsidR="003E705B" w14:paraId="759F4F65" w14:textId="77777777" w:rsidTr="00347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DC71B82" w14:textId="77777777" w:rsidR="003E705B" w:rsidRDefault="003E705B" w:rsidP="008C1CE8">
            <w:pPr>
              <w:jc w:val="left"/>
            </w:pPr>
            <w:r>
              <w:t>Issue ID</w:t>
            </w:r>
          </w:p>
        </w:tc>
        <w:tc>
          <w:tcPr>
            <w:tcW w:w="7830" w:type="dxa"/>
          </w:tcPr>
          <w:p w14:paraId="6A771AFF" w14:textId="77777777" w:rsidR="003E705B" w:rsidRDefault="003E705B" w:rsidP="004D2B9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</w:tr>
      <w:tr w:rsidR="00A62624" w14:paraId="0C7302D3" w14:textId="77777777" w:rsidTr="00413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18A9303" w14:textId="53AC2B1B" w:rsidR="00A62624" w:rsidRPr="000213B8" w:rsidRDefault="00850B9C" w:rsidP="00A6262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PRMO-</w:t>
            </w:r>
            <w:r w:rsidR="00D00725">
              <w:rPr>
                <w:rFonts w:cstheme="minorHAnsi"/>
              </w:rPr>
              <w:t>493</w:t>
            </w:r>
          </w:p>
        </w:tc>
        <w:tc>
          <w:tcPr>
            <w:tcW w:w="7830" w:type="dxa"/>
          </w:tcPr>
          <w:p w14:paraId="6C36C6BC" w14:textId="54E23303" w:rsidR="00C7244B" w:rsidRPr="00FA7D67" w:rsidRDefault="00D00725" w:rsidP="00A6262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00725">
              <w:rPr>
                <w:rFonts w:cstheme="minorHAnsi"/>
              </w:rPr>
              <w:t>ADSEF IN Batch creates parameters with no value for certain conversions</w:t>
            </w:r>
          </w:p>
        </w:tc>
      </w:tr>
      <w:tr w:rsidR="00C7244B" w14:paraId="6EC99716" w14:textId="77777777" w:rsidTr="004135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FEE93E3" w14:textId="77777777" w:rsidR="00C7244B" w:rsidRDefault="00C7244B" w:rsidP="00A62624">
            <w:pPr>
              <w:rPr>
                <w:rFonts w:cstheme="minorHAnsi"/>
              </w:rPr>
            </w:pPr>
          </w:p>
        </w:tc>
        <w:tc>
          <w:tcPr>
            <w:tcW w:w="7830" w:type="dxa"/>
          </w:tcPr>
          <w:p w14:paraId="3EAC3066" w14:textId="77777777" w:rsidR="00C7244B" w:rsidRPr="00D00725" w:rsidRDefault="00C7244B" w:rsidP="00A62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572C6EB" w14:textId="25067C53" w:rsidR="00360738" w:rsidRDefault="00D12DD4" w:rsidP="00360738">
      <w:pPr>
        <w:pStyle w:val="Heading3"/>
      </w:pPr>
      <w:bookmarkStart w:id="15" w:name="_Toc101776583"/>
      <w:bookmarkStart w:id="16" w:name="_Hlk13488551"/>
      <w:bookmarkEnd w:id="14"/>
      <w:r>
        <w:t>Improvements</w:t>
      </w:r>
      <w:bookmarkEnd w:id="15"/>
    </w:p>
    <w:tbl>
      <w:tblPr>
        <w:tblStyle w:val="GridTable4-Accent11"/>
        <w:tblW w:w="9355" w:type="dxa"/>
        <w:tblLook w:val="04A0" w:firstRow="1" w:lastRow="0" w:firstColumn="1" w:lastColumn="0" w:noHBand="0" w:noVBand="1"/>
      </w:tblPr>
      <w:tblGrid>
        <w:gridCol w:w="1615"/>
        <w:gridCol w:w="7740"/>
      </w:tblGrid>
      <w:tr w:rsidR="00360738" w14:paraId="1CA9EBB9" w14:textId="77777777" w:rsidTr="00E97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bookmarkEnd w:id="16"/>
          <w:p w14:paraId="2F45F5FF" w14:textId="77777777" w:rsidR="00360738" w:rsidRDefault="00360738" w:rsidP="00624502">
            <w:pPr>
              <w:jc w:val="left"/>
            </w:pPr>
            <w:r>
              <w:t>Issue ID</w:t>
            </w:r>
          </w:p>
        </w:tc>
        <w:tc>
          <w:tcPr>
            <w:tcW w:w="7740" w:type="dxa"/>
          </w:tcPr>
          <w:p w14:paraId="29FAFC33" w14:textId="77777777" w:rsidR="00360738" w:rsidRDefault="00360738" w:rsidP="0062450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</w:tr>
      <w:tr w:rsidR="00B268C9" w14:paraId="41375922" w14:textId="77777777" w:rsidTr="00E97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208F865" w14:textId="701505A1" w:rsidR="00B268C9" w:rsidRPr="00651BFD" w:rsidRDefault="00B268C9" w:rsidP="00B268C9">
            <w:pPr>
              <w:jc w:val="left"/>
            </w:pPr>
          </w:p>
        </w:tc>
        <w:tc>
          <w:tcPr>
            <w:tcW w:w="7740" w:type="dxa"/>
          </w:tcPr>
          <w:p w14:paraId="0D2E386D" w14:textId="455BDC08" w:rsidR="00B268C9" w:rsidRDefault="00B268C9" w:rsidP="00B268C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6BF411" w14:textId="77777777" w:rsidR="00360738" w:rsidRPr="003E705B" w:rsidRDefault="00360738" w:rsidP="003E705B">
      <w:pPr>
        <w:pStyle w:val="BodyTextPR"/>
      </w:pPr>
    </w:p>
    <w:p w14:paraId="1D9B90DA" w14:textId="760D1F8C" w:rsidR="00397E28" w:rsidRDefault="00D12DD4" w:rsidP="00D12DD4">
      <w:pPr>
        <w:pStyle w:val="Heading3"/>
      </w:pPr>
      <w:bookmarkStart w:id="17" w:name="_Toc101776584"/>
      <w:r>
        <w:t>Notices/Reports/Requests</w:t>
      </w:r>
      <w:bookmarkEnd w:id="17"/>
      <w:r>
        <w:tab/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4500"/>
        <w:gridCol w:w="2250"/>
        <w:gridCol w:w="1165"/>
      </w:tblGrid>
      <w:tr w:rsidR="009413EE" w14:paraId="7062E4B2" w14:textId="7E9B9B05" w:rsidTr="00D82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410AB72" w14:textId="23458BDF" w:rsidR="009413EE" w:rsidRDefault="009413EE" w:rsidP="00D827A0">
            <w:r>
              <w:t>Issue ID</w:t>
            </w:r>
          </w:p>
        </w:tc>
        <w:tc>
          <w:tcPr>
            <w:tcW w:w="4500" w:type="dxa"/>
            <w:vAlign w:val="center"/>
          </w:tcPr>
          <w:p w14:paraId="3E8E33B8" w14:textId="16813D0D" w:rsidR="009413EE" w:rsidRDefault="009413EE" w:rsidP="00D82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  <w:tc>
          <w:tcPr>
            <w:tcW w:w="2250" w:type="dxa"/>
            <w:vAlign w:val="center"/>
          </w:tcPr>
          <w:p w14:paraId="390E5090" w14:textId="38162076" w:rsidR="009413EE" w:rsidRPr="00397E28" w:rsidRDefault="009413EE" w:rsidP="00D82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Reporter</w:t>
            </w:r>
          </w:p>
        </w:tc>
        <w:tc>
          <w:tcPr>
            <w:tcW w:w="1165" w:type="dxa"/>
            <w:vAlign w:val="center"/>
          </w:tcPr>
          <w:p w14:paraId="3296F8FE" w14:textId="2410B93F" w:rsidR="009413EE" w:rsidRDefault="00A50AE9" w:rsidP="00D82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Status </w:t>
            </w:r>
          </w:p>
        </w:tc>
      </w:tr>
      <w:tr w:rsidR="00DD346B" w:rsidRPr="00651BFD" w14:paraId="1EA89AD3" w14:textId="77777777" w:rsidTr="00C6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76042E9" w14:textId="1EAFA5AB" w:rsidR="00DD346B" w:rsidRPr="007A3469" w:rsidRDefault="00DD346B" w:rsidP="00DD346B">
            <w:pPr>
              <w:jc w:val="left"/>
            </w:pPr>
          </w:p>
        </w:tc>
        <w:tc>
          <w:tcPr>
            <w:tcW w:w="4500" w:type="dxa"/>
            <w:vAlign w:val="bottom"/>
          </w:tcPr>
          <w:p w14:paraId="02F3BE6A" w14:textId="7F0BA66B" w:rsidR="00DD346B" w:rsidRPr="00651BFD" w:rsidRDefault="00DD346B" w:rsidP="00DD34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  <w:vAlign w:val="center"/>
          </w:tcPr>
          <w:p w14:paraId="5BDC8CD9" w14:textId="0A4120D5" w:rsidR="00DD346B" w:rsidRPr="00651BFD" w:rsidRDefault="00DD346B" w:rsidP="00DD34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  <w:vAlign w:val="center"/>
          </w:tcPr>
          <w:p w14:paraId="37143E59" w14:textId="3896BF99" w:rsidR="00DD346B" w:rsidRPr="00651BFD" w:rsidRDefault="00DD346B" w:rsidP="00DD3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8EEEA0" w14:textId="77777777" w:rsidR="009413EE" w:rsidRDefault="009413EE" w:rsidP="009413EE">
      <w:pPr>
        <w:pStyle w:val="Heading3"/>
        <w:numPr>
          <w:ilvl w:val="0"/>
          <w:numId w:val="0"/>
        </w:numPr>
        <w:ind w:left="936"/>
      </w:pPr>
    </w:p>
    <w:p w14:paraId="77838AF7" w14:textId="071AD219" w:rsidR="00E7261F" w:rsidRDefault="00D12DD4" w:rsidP="00236FDB">
      <w:pPr>
        <w:pStyle w:val="Heading3"/>
      </w:pPr>
      <w:bookmarkStart w:id="18" w:name="_Toc101776585"/>
      <w:r>
        <w:t>Fixed Issues</w:t>
      </w:r>
      <w:bookmarkEnd w:id="18"/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4050"/>
        <w:gridCol w:w="2070"/>
        <w:gridCol w:w="1615"/>
      </w:tblGrid>
      <w:tr w:rsidR="00E7261F" w:rsidRPr="00651BFD" w14:paraId="52F528E6" w14:textId="77777777" w:rsidTr="00EA3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0C772B8E" w14:textId="77777777" w:rsidR="00E7261F" w:rsidRPr="00651BFD" w:rsidRDefault="00E7261F" w:rsidP="00356123">
            <w:pPr>
              <w:jc w:val="left"/>
            </w:pPr>
            <w:r w:rsidRPr="00651BFD">
              <w:t>Issue ID</w:t>
            </w:r>
          </w:p>
        </w:tc>
        <w:tc>
          <w:tcPr>
            <w:tcW w:w="4050" w:type="dxa"/>
            <w:vAlign w:val="center"/>
          </w:tcPr>
          <w:p w14:paraId="52CEA9F2" w14:textId="77777777" w:rsidR="00E7261F" w:rsidRPr="00651BFD" w:rsidRDefault="00E7261F" w:rsidP="0035612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1BFD">
              <w:t>Summary</w:t>
            </w:r>
          </w:p>
        </w:tc>
        <w:tc>
          <w:tcPr>
            <w:tcW w:w="2070" w:type="dxa"/>
            <w:vAlign w:val="center"/>
          </w:tcPr>
          <w:p w14:paraId="5D5A8E11" w14:textId="4A61D9AA" w:rsidR="00E7261F" w:rsidRPr="00651BFD" w:rsidRDefault="00BC638C" w:rsidP="0035612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Reporter</w:t>
            </w:r>
          </w:p>
        </w:tc>
        <w:tc>
          <w:tcPr>
            <w:tcW w:w="1615" w:type="dxa"/>
            <w:vAlign w:val="center"/>
          </w:tcPr>
          <w:p w14:paraId="76090441" w14:textId="3BBF3FB7" w:rsidR="00E7261F" w:rsidRPr="00651BFD" w:rsidRDefault="00A50AE9" w:rsidP="00324E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1B0A9A" w:rsidRPr="00651BFD" w14:paraId="0EC1E73E" w14:textId="77777777" w:rsidTr="00F34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7CBFB0FC" w14:textId="09D626A1" w:rsidR="001B0A9A" w:rsidRPr="007A3469" w:rsidRDefault="001B0A9A" w:rsidP="001B0A9A">
            <w:pPr>
              <w:jc w:val="left"/>
            </w:pPr>
            <w:r w:rsidRPr="009C0CFD">
              <w:t>PR-15617</w:t>
            </w:r>
          </w:p>
        </w:tc>
        <w:tc>
          <w:tcPr>
            <w:tcW w:w="4050" w:type="dxa"/>
            <w:vAlign w:val="center"/>
          </w:tcPr>
          <w:p w14:paraId="60F5C176" w14:textId="7794A063" w:rsidR="001B0A9A" w:rsidRPr="00651BFD" w:rsidRDefault="001B0A9A" w:rsidP="001B0A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CFD">
              <w:t>JIRA to track JS issues</w:t>
            </w:r>
          </w:p>
        </w:tc>
        <w:tc>
          <w:tcPr>
            <w:tcW w:w="2070" w:type="dxa"/>
            <w:vAlign w:val="center"/>
          </w:tcPr>
          <w:p w14:paraId="4F0BA6E8" w14:textId="1BD9F51F" w:rsidR="001B0A9A" w:rsidRPr="00651BFD" w:rsidRDefault="001B0A9A" w:rsidP="001B0A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CFD">
              <w:t>Kiran Ponnappa</w:t>
            </w:r>
          </w:p>
        </w:tc>
        <w:tc>
          <w:tcPr>
            <w:tcW w:w="1615" w:type="dxa"/>
          </w:tcPr>
          <w:p w14:paraId="0D0EE05C" w14:textId="4555812A" w:rsidR="001B0A9A" w:rsidRPr="00651BFD" w:rsidRDefault="001B0A9A" w:rsidP="001B0A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62C">
              <w:t>Deployed to Production</w:t>
            </w:r>
          </w:p>
        </w:tc>
      </w:tr>
      <w:tr w:rsidR="001B0A9A" w:rsidRPr="00651BFD" w14:paraId="51EB63B0" w14:textId="77777777" w:rsidTr="00F34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65E262E7" w14:textId="17F2A90A" w:rsidR="001B0A9A" w:rsidRPr="007A3469" w:rsidRDefault="001B0A9A" w:rsidP="001B0A9A">
            <w:pPr>
              <w:jc w:val="left"/>
            </w:pPr>
            <w:r w:rsidRPr="009C0CFD">
              <w:t>PR-15696</w:t>
            </w:r>
          </w:p>
        </w:tc>
        <w:tc>
          <w:tcPr>
            <w:tcW w:w="4050" w:type="dxa"/>
            <w:vAlign w:val="center"/>
          </w:tcPr>
          <w:p w14:paraId="38F934F9" w14:textId="534BA97E" w:rsidR="001B0A9A" w:rsidRPr="00651BFD" w:rsidRDefault="001B0A9A" w:rsidP="001B0A9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CFD">
              <w:t>Change decision not appearing after COC</w:t>
            </w:r>
          </w:p>
        </w:tc>
        <w:tc>
          <w:tcPr>
            <w:tcW w:w="2070" w:type="dxa"/>
            <w:vAlign w:val="center"/>
          </w:tcPr>
          <w:p w14:paraId="4B72145D" w14:textId="59347E91" w:rsidR="001B0A9A" w:rsidRPr="00651BFD" w:rsidRDefault="001B0A9A" w:rsidP="001B0A9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I</w:t>
            </w:r>
            <w:r w:rsidRPr="009C0CFD">
              <w:t>yaz</w:t>
            </w:r>
            <w:proofErr w:type="spellEnd"/>
            <w:r>
              <w:t xml:space="preserve"> C</w:t>
            </w:r>
            <w:r w:rsidRPr="009C0CFD">
              <w:t>heema</w:t>
            </w:r>
          </w:p>
        </w:tc>
        <w:tc>
          <w:tcPr>
            <w:tcW w:w="1615" w:type="dxa"/>
          </w:tcPr>
          <w:p w14:paraId="728420CE" w14:textId="15F3EC77" w:rsidR="001B0A9A" w:rsidRPr="00651BFD" w:rsidRDefault="001B0A9A" w:rsidP="001B0A9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2562C">
              <w:t>Deployed to Production</w:t>
            </w:r>
          </w:p>
        </w:tc>
      </w:tr>
      <w:tr w:rsidR="001B0A9A" w:rsidRPr="00651BFD" w14:paraId="6274DEB3" w14:textId="77777777" w:rsidTr="00F34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77378A00" w14:textId="31B9C331" w:rsidR="001B0A9A" w:rsidRPr="007A3469" w:rsidRDefault="001B0A9A" w:rsidP="001B0A9A">
            <w:pPr>
              <w:jc w:val="left"/>
            </w:pPr>
            <w:r w:rsidRPr="009C0CFD">
              <w:t>PR-15707</w:t>
            </w:r>
          </w:p>
        </w:tc>
        <w:tc>
          <w:tcPr>
            <w:tcW w:w="4050" w:type="dxa"/>
            <w:vAlign w:val="center"/>
          </w:tcPr>
          <w:p w14:paraId="28B62773" w14:textId="3E81EF2A" w:rsidR="001B0A9A" w:rsidRPr="00651BFD" w:rsidRDefault="001B0A9A" w:rsidP="001B0A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CFD">
              <w:t>Display issues on Determination Summary</w:t>
            </w:r>
          </w:p>
        </w:tc>
        <w:tc>
          <w:tcPr>
            <w:tcW w:w="2070" w:type="dxa"/>
            <w:vAlign w:val="center"/>
          </w:tcPr>
          <w:p w14:paraId="6F142D95" w14:textId="19C0F939" w:rsidR="001B0A9A" w:rsidRPr="00651BFD" w:rsidRDefault="001B0A9A" w:rsidP="001B0A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CFD">
              <w:t>Gunjan Dhooria</w:t>
            </w:r>
          </w:p>
        </w:tc>
        <w:tc>
          <w:tcPr>
            <w:tcW w:w="1615" w:type="dxa"/>
          </w:tcPr>
          <w:p w14:paraId="74259FEB" w14:textId="64AB145A" w:rsidR="001B0A9A" w:rsidRPr="00651BFD" w:rsidRDefault="001B0A9A" w:rsidP="001B0A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562C">
              <w:t>Deployed to Production</w:t>
            </w:r>
          </w:p>
        </w:tc>
      </w:tr>
      <w:tr w:rsidR="001B0A9A" w:rsidRPr="00651BFD" w14:paraId="34EE2275" w14:textId="77777777" w:rsidTr="00F34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262F4DF0" w14:textId="134901DE" w:rsidR="001B0A9A" w:rsidRPr="007A3469" w:rsidRDefault="001B0A9A" w:rsidP="001B0A9A">
            <w:pPr>
              <w:jc w:val="left"/>
            </w:pPr>
            <w:r w:rsidRPr="009C0CFD">
              <w:t>PRMO-958</w:t>
            </w:r>
          </w:p>
        </w:tc>
        <w:tc>
          <w:tcPr>
            <w:tcW w:w="4050" w:type="dxa"/>
            <w:vAlign w:val="center"/>
          </w:tcPr>
          <w:p w14:paraId="7FCDBCFC" w14:textId="72D94F21" w:rsidR="001B0A9A" w:rsidRPr="00651BFD" w:rsidRDefault="001B0A9A" w:rsidP="001B0A9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CFD">
              <w:t>Audit/QC: Positive Universe Issues</w:t>
            </w:r>
          </w:p>
        </w:tc>
        <w:tc>
          <w:tcPr>
            <w:tcW w:w="2070" w:type="dxa"/>
            <w:vAlign w:val="center"/>
          </w:tcPr>
          <w:p w14:paraId="12D816B8" w14:textId="15BD88A5" w:rsidR="001B0A9A" w:rsidRPr="00651BFD" w:rsidRDefault="001B0A9A" w:rsidP="001B0A9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CFD">
              <w:t>Stephanie Nieves</w:t>
            </w:r>
          </w:p>
        </w:tc>
        <w:tc>
          <w:tcPr>
            <w:tcW w:w="1615" w:type="dxa"/>
          </w:tcPr>
          <w:p w14:paraId="06EC5E66" w14:textId="253355E7" w:rsidR="001B0A9A" w:rsidRPr="00651BFD" w:rsidRDefault="001B0A9A" w:rsidP="001B0A9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2562C">
              <w:t>Deployed to Production</w:t>
            </w:r>
          </w:p>
        </w:tc>
      </w:tr>
      <w:tr w:rsidR="00FC51F3" w:rsidRPr="00651BFD" w14:paraId="5B396BDE" w14:textId="77777777" w:rsidTr="00EA3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2861CAFB" w14:textId="304AA5E0" w:rsidR="00FC51F3" w:rsidRPr="009C0CFD" w:rsidRDefault="00FC51F3" w:rsidP="00FC51F3">
            <w:pPr>
              <w:jc w:val="left"/>
            </w:pPr>
            <w:r>
              <w:t>PRMO-991</w:t>
            </w:r>
          </w:p>
        </w:tc>
        <w:tc>
          <w:tcPr>
            <w:tcW w:w="4050" w:type="dxa"/>
            <w:vAlign w:val="center"/>
          </w:tcPr>
          <w:p w14:paraId="4AB4BCA0" w14:textId="4565E8C6" w:rsidR="00FC51F3" w:rsidRPr="009C0CFD" w:rsidRDefault="00FC51F3" w:rsidP="00FC51F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1F3">
              <w:t>UHSE error message appears when caseworker tries generating a random sample for an Audit Plan</w:t>
            </w:r>
          </w:p>
        </w:tc>
        <w:tc>
          <w:tcPr>
            <w:tcW w:w="2070" w:type="dxa"/>
            <w:vAlign w:val="center"/>
          </w:tcPr>
          <w:p w14:paraId="12B51DDE" w14:textId="5DF49F35" w:rsidR="00FC51F3" w:rsidRPr="009C0CFD" w:rsidRDefault="001B0A9A" w:rsidP="001B0A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0A9A">
              <w:t>Ajc@1990</w:t>
            </w:r>
          </w:p>
        </w:tc>
        <w:tc>
          <w:tcPr>
            <w:tcW w:w="1615" w:type="dxa"/>
            <w:vAlign w:val="center"/>
          </w:tcPr>
          <w:p w14:paraId="49479C06" w14:textId="4DAB08CD" w:rsidR="00FC51F3" w:rsidRPr="009C0CFD" w:rsidRDefault="001B0A9A" w:rsidP="009374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Deployed to Production</w:t>
            </w:r>
          </w:p>
        </w:tc>
      </w:tr>
      <w:tr w:rsidR="001B0A9A" w:rsidRPr="00651BFD" w14:paraId="2229A236" w14:textId="77777777" w:rsidTr="001B0A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3ACE7C58" w14:textId="007994C0" w:rsidR="001B0A9A" w:rsidRPr="007A3469" w:rsidRDefault="001B0A9A" w:rsidP="001B0A9A">
            <w:pPr>
              <w:jc w:val="left"/>
            </w:pPr>
            <w:r w:rsidRPr="009C0CFD">
              <w:t>PRMO-997</w:t>
            </w:r>
          </w:p>
        </w:tc>
        <w:tc>
          <w:tcPr>
            <w:tcW w:w="4050" w:type="dxa"/>
            <w:vAlign w:val="center"/>
          </w:tcPr>
          <w:p w14:paraId="1E8504A7" w14:textId="534C3415" w:rsidR="001B0A9A" w:rsidRPr="00651BFD" w:rsidRDefault="001B0A9A" w:rsidP="001B0A9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CFD">
              <w:t xml:space="preserve">Participant being eligible for MAGI Medicaid from 1/5/2022 instead of 1/1/2022. </w:t>
            </w:r>
          </w:p>
        </w:tc>
        <w:tc>
          <w:tcPr>
            <w:tcW w:w="2070" w:type="dxa"/>
            <w:vAlign w:val="center"/>
          </w:tcPr>
          <w:p w14:paraId="7010357C" w14:textId="2D76FB86" w:rsidR="001B0A9A" w:rsidRPr="00651BFD" w:rsidRDefault="001B0A9A" w:rsidP="001B0A9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CFD">
              <w:t>Karina Rivera Perez</w:t>
            </w:r>
          </w:p>
        </w:tc>
        <w:tc>
          <w:tcPr>
            <w:tcW w:w="1615" w:type="dxa"/>
            <w:vAlign w:val="center"/>
          </w:tcPr>
          <w:p w14:paraId="38E0C671" w14:textId="2910E487" w:rsidR="001B0A9A" w:rsidRPr="00651BFD" w:rsidRDefault="001B0A9A" w:rsidP="001B0A9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10E85">
              <w:t>Deployed to Production</w:t>
            </w:r>
          </w:p>
        </w:tc>
      </w:tr>
      <w:tr w:rsidR="001B0A9A" w:rsidRPr="00651BFD" w14:paraId="063CFBDD" w14:textId="77777777" w:rsidTr="001B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077A5976" w14:textId="24A75136" w:rsidR="001B0A9A" w:rsidRPr="007A3469" w:rsidRDefault="001B0A9A" w:rsidP="001B0A9A">
            <w:pPr>
              <w:jc w:val="left"/>
            </w:pPr>
            <w:r w:rsidRPr="009C0CFD">
              <w:lastRenderedPageBreak/>
              <w:t>PRMO-1046</w:t>
            </w:r>
          </w:p>
        </w:tc>
        <w:tc>
          <w:tcPr>
            <w:tcW w:w="4050" w:type="dxa"/>
            <w:vAlign w:val="center"/>
          </w:tcPr>
          <w:p w14:paraId="7BC6C786" w14:textId="41E3474E" w:rsidR="001B0A9A" w:rsidRPr="00651BFD" w:rsidRDefault="001B0A9A" w:rsidP="001B0A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CFD">
              <w:t>THE MPI IS NOT SEEN IN THE DECISION NOTICE</w:t>
            </w:r>
          </w:p>
        </w:tc>
        <w:tc>
          <w:tcPr>
            <w:tcW w:w="2070" w:type="dxa"/>
            <w:vAlign w:val="center"/>
          </w:tcPr>
          <w:p w14:paraId="13E160B6" w14:textId="47334823" w:rsidR="001B0A9A" w:rsidRPr="00651BFD" w:rsidRDefault="001B0A9A" w:rsidP="001B0A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CFD">
              <w:t>ROSANNA NAVAS RUBIO</w:t>
            </w:r>
          </w:p>
        </w:tc>
        <w:tc>
          <w:tcPr>
            <w:tcW w:w="1615" w:type="dxa"/>
            <w:vAlign w:val="center"/>
          </w:tcPr>
          <w:p w14:paraId="4847D180" w14:textId="3209D48B" w:rsidR="001B0A9A" w:rsidRPr="00651BFD" w:rsidRDefault="001B0A9A" w:rsidP="001B0A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0E85">
              <w:t>Deployed to Production</w:t>
            </w:r>
          </w:p>
        </w:tc>
      </w:tr>
      <w:tr w:rsidR="001B0A9A" w:rsidRPr="00651BFD" w14:paraId="498C1CFA" w14:textId="77777777" w:rsidTr="001B0A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1E53688D" w14:textId="1CBBAD3C" w:rsidR="001B0A9A" w:rsidRPr="007A3469" w:rsidRDefault="001B0A9A" w:rsidP="001B0A9A">
            <w:pPr>
              <w:jc w:val="left"/>
            </w:pPr>
            <w:r w:rsidRPr="009C0CFD">
              <w:t>PRMO-1108</w:t>
            </w:r>
          </w:p>
        </w:tc>
        <w:tc>
          <w:tcPr>
            <w:tcW w:w="4050" w:type="dxa"/>
            <w:vAlign w:val="center"/>
          </w:tcPr>
          <w:p w14:paraId="00DEB9A0" w14:textId="66F18A32" w:rsidR="001B0A9A" w:rsidRPr="00651BFD" w:rsidRDefault="001B0A9A" w:rsidP="001B0A9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CFD">
              <w:t xml:space="preserve"> Citizen Status is getting automatically verified during monthly MMIS outbound</w:t>
            </w:r>
          </w:p>
        </w:tc>
        <w:tc>
          <w:tcPr>
            <w:tcW w:w="2070" w:type="dxa"/>
            <w:vAlign w:val="center"/>
          </w:tcPr>
          <w:p w14:paraId="7B83DEC7" w14:textId="5B4F913B" w:rsidR="001B0A9A" w:rsidRPr="00651BFD" w:rsidRDefault="001B0A9A" w:rsidP="001B0A9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CFD">
              <w:t>Snehal Warke</w:t>
            </w:r>
          </w:p>
        </w:tc>
        <w:tc>
          <w:tcPr>
            <w:tcW w:w="1615" w:type="dxa"/>
            <w:vAlign w:val="center"/>
          </w:tcPr>
          <w:p w14:paraId="0D066638" w14:textId="29632D16" w:rsidR="001B0A9A" w:rsidRPr="00651BFD" w:rsidRDefault="001B0A9A" w:rsidP="001B0A9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10E85">
              <w:t>Deployed to Production</w:t>
            </w:r>
          </w:p>
        </w:tc>
      </w:tr>
      <w:tr w:rsidR="001B0A9A" w:rsidRPr="00651BFD" w14:paraId="583D9414" w14:textId="77777777" w:rsidTr="001B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2FB31EA3" w14:textId="49514EC4" w:rsidR="001B0A9A" w:rsidRPr="007A3469" w:rsidRDefault="001B0A9A" w:rsidP="001B0A9A">
            <w:pPr>
              <w:jc w:val="left"/>
            </w:pPr>
            <w:r w:rsidRPr="009C0CFD">
              <w:t>PRMO-1119</w:t>
            </w:r>
          </w:p>
        </w:tc>
        <w:tc>
          <w:tcPr>
            <w:tcW w:w="4050" w:type="dxa"/>
            <w:vAlign w:val="center"/>
          </w:tcPr>
          <w:p w14:paraId="05AB1229" w14:textId="4F47847A" w:rsidR="001B0A9A" w:rsidRPr="00651BFD" w:rsidRDefault="001B0A9A" w:rsidP="001B0A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CFD">
              <w:t xml:space="preserve">Eligibility check displays verbiage instead of the name of the applicant. </w:t>
            </w:r>
          </w:p>
        </w:tc>
        <w:tc>
          <w:tcPr>
            <w:tcW w:w="2070" w:type="dxa"/>
            <w:vAlign w:val="center"/>
          </w:tcPr>
          <w:p w14:paraId="0EE45230" w14:textId="5A6FDF47" w:rsidR="001B0A9A" w:rsidRPr="00651BFD" w:rsidRDefault="001B0A9A" w:rsidP="001B0A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Charlene W</w:t>
            </w:r>
            <w:r w:rsidRPr="009C0CFD">
              <w:t>orley</w:t>
            </w:r>
          </w:p>
        </w:tc>
        <w:tc>
          <w:tcPr>
            <w:tcW w:w="1615" w:type="dxa"/>
            <w:vAlign w:val="center"/>
          </w:tcPr>
          <w:p w14:paraId="6831C41E" w14:textId="1BD10EE5" w:rsidR="001B0A9A" w:rsidRPr="00651BFD" w:rsidRDefault="001B0A9A" w:rsidP="001B0A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0E85">
              <w:t>Deployed to Production</w:t>
            </w:r>
          </w:p>
        </w:tc>
      </w:tr>
      <w:tr w:rsidR="001B0A9A" w:rsidRPr="00651BFD" w14:paraId="5D0270C2" w14:textId="77777777" w:rsidTr="001B0A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167906B7" w14:textId="635C7239" w:rsidR="001B0A9A" w:rsidRPr="007A3469" w:rsidRDefault="001B0A9A" w:rsidP="001B0A9A">
            <w:pPr>
              <w:jc w:val="left"/>
            </w:pPr>
            <w:r w:rsidRPr="009C0CFD">
              <w:t>PRMO-1212</w:t>
            </w:r>
          </w:p>
        </w:tc>
        <w:tc>
          <w:tcPr>
            <w:tcW w:w="4050" w:type="dxa"/>
            <w:vAlign w:val="center"/>
          </w:tcPr>
          <w:p w14:paraId="3C036855" w14:textId="6C96E4A6" w:rsidR="001B0A9A" w:rsidRPr="00651BFD" w:rsidRDefault="001B0A9A" w:rsidP="001B0A9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CFD">
              <w:t>Central print batch to back up and clean notices folders is causing performance issues</w:t>
            </w:r>
          </w:p>
        </w:tc>
        <w:tc>
          <w:tcPr>
            <w:tcW w:w="2070" w:type="dxa"/>
            <w:vAlign w:val="center"/>
          </w:tcPr>
          <w:p w14:paraId="69C65427" w14:textId="73CE9C61" w:rsidR="001B0A9A" w:rsidRPr="00651BFD" w:rsidRDefault="001B0A9A" w:rsidP="001B0A9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C0CFD">
              <w:t>Snehal Warke</w:t>
            </w:r>
          </w:p>
        </w:tc>
        <w:tc>
          <w:tcPr>
            <w:tcW w:w="1615" w:type="dxa"/>
            <w:vAlign w:val="center"/>
          </w:tcPr>
          <w:p w14:paraId="78973CBF" w14:textId="189FE906" w:rsidR="001B0A9A" w:rsidRPr="00651BFD" w:rsidRDefault="001B0A9A" w:rsidP="001B0A9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10E85">
              <w:t>Deployed to Production</w:t>
            </w:r>
          </w:p>
        </w:tc>
      </w:tr>
      <w:tr w:rsidR="001B0A9A" w:rsidRPr="00651BFD" w14:paraId="524E0033" w14:textId="77777777" w:rsidTr="001B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26F62219" w14:textId="60D3F018" w:rsidR="001B0A9A" w:rsidRPr="007A3469" w:rsidRDefault="001B0A9A" w:rsidP="001B0A9A">
            <w:pPr>
              <w:jc w:val="left"/>
            </w:pPr>
            <w:r w:rsidRPr="009C0CFD">
              <w:t>PRMO-1249</w:t>
            </w:r>
          </w:p>
        </w:tc>
        <w:tc>
          <w:tcPr>
            <w:tcW w:w="4050" w:type="dxa"/>
            <w:vAlign w:val="center"/>
          </w:tcPr>
          <w:p w14:paraId="4B86D792" w14:textId="3DAEBA9C" w:rsidR="001B0A9A" w:rsidRPr="00651BFD" w:rsidRDefault="001B0A9A" w:rsidP="001B0A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CFD">
              <w:t>Recert completed after renewal period for extended cases is determining participant as ineligible</w:t>
            </w:r>
          </w:p>
        </w:tc>
        <w:tc>
          <w:tcPr>
            <w:tcW w:w="2070" w:type="dxa"/>
            <w:vAlign w:val="center"/>
          </w:tcPr>
          <w:p w14:paraId="0F08E89D" w14:textId="7339D01B" w:rsidR="001B0A9A" w:rsidRPr="00651BFD" w:rsidRDefault="001B0A9A" w:rsidP="001B0A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0CFD">
              <w:t>Snehal Warke</w:t>
            </w:r>
          </w:p>
        </w:tc>
        <w:tc>
          <w:tcPr>
            <w:tcW w:w="1615" w:type="dxa"/>
            <w:vAlign w:val="center"/>
          </w:tcPr>
          <w:p w14:paraId="63D08A14" w14:textId="33B232EA" w:rsidR="001B0A9A" w:rsidRPr="00651BFD" w:rsidRDefault="001B0A9A" w:rsidP="001B0A9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0E85">
              <w:t>Deployed to Production</w:t>
            </w:r>
          </w:p>
        </w:tc>
      </w:tr>
    </w:tbl>
    <w:p w14:paraId="20FBC3B6" w14:textId="4E6F0D70" w:rsidR="00E7261F" w:rsidRDefault="00E7261F" w:rsidP="00E7261F">
      <w:pPr>
        <w:pStyle w:val="Figure"/>
        <w:jc w:val="left"/>
        <w:rPr>
          <w:lang w:val="en-GB"/>
        </w:rPr>
      </w:pPr>
    </w:p>
    <w:p w14:paraId="186947F6" w14:textId="2427684C" w:rsidR="00360738" w:rsidRDefault="00360738" w:rsidP="00360738">
      <w:pPr>
        <w:pStyle w:val="Heading3"/>
      </w:pPr>
      <w:bookmarkStart w:id="19" w:name="_Toc101776586"/>
      <w:r>
        <w:t>Known Issues</w:t>
      </w:r>
      <w:bookmarkEnd w:id="19"/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435"/>
        <w:gridCol w:w="4500"/>
        <w:gridCol w:w="2340"/>
        <w:gridCol w:w="1075"/>
      </w:tblGrid>
      <w:tr w:rsidR="00360738" w14:paraId="163C26D1" w14:textId="77777777" w:rsidTr="3BD44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9FA6E47" w14:textId="77777777" w:rsidR="00360738" w:rsidRDefault="00360738" w:rsidP="00FE2A11">
            <w:r>
              <w:t>Issue ID</w:t>
            </w:r>
          </w:p>
        </w:tc>
        <w:tc>
          <w:tcPr>
            <w:tcW w:w="4500" w:type="dxa"/>
          </w:tcPr>
          <w:p w14:paraId="37655F54" w14:textId="77777777" w:rsidR="00360738" w:rsidRDefault="00360738" w:rsidP="00FE2A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  <w:tc>
          <w:tcPr>
            <w:tcW w:w="2340" w:type="dxa"/>
          </w:tcPr>
          <w:p w14:paraId="4706E292" w14:textId="77777777" w:rsidR="00360738" w:rsidRPr="00397E28" w:rsidRDefault="00360738" w:rsidP="00FE2A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Reporter</w:t>
            </w:r>
          </w:p>
        </w:tc>
        <w:tc>
          <w:tcPr>
            <w:tcW w:w="1075" w:type="dxa"/>
          </w:tcPr>
          <w:p w14:paraId="6E2ED8B2" w14:textId="1C5E0CFB" w:rsidR="00360738" w:rsidRDefault="00A50AE9" w:rsidP="00A50AE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05048D" w14:paraId="05C91C6F" w14:textId="77777777" w:rsidTr="3BD44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E67AF68" w14:textId="4834E0B8" w:rsidR="0005048D" w:rsidRDefault="0005048D" w:rsidP="00FE2A11"/>
        </w:tc>
        <w:tc>
          <w:tcPr>
            <w:tcW w:w="4500" w:type="dxa"/>
          </w:tcPr>
          <w:p w14:paraId="4AC1247D" w14:textId="18D4EFE6" w:rsidR="0005048D" w:rsidRPr="009115F0" w:rsidRDefault="3BD442F7" w:rsidP="0040192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340" w:type="dxa"/>
          </w:tcPr>
          <w:p w14:paraId="6EA1A4FA" w14:textId="1EB44DA9" w:rsidR="0005048D" w:rsidRPr="00C13318" w:rsidRDefault="0005048D" w:rsidP="00FE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14:paraId="4A42F54B" w14:textId="7B7A524D" w:rsidR="0005048D" w:rsidRPr="00350E22" w:rsidRDefault="0005048D" w:rsidP="00FE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2E9465A" w14:textId="47095754" w:rsidR="00B55B7B" w:rsidRDefault="00B55B7B">
      <w:pPr>
        <w:spacing w:before="0" w:after="200" w:line="276" w:lineRule="auto"/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</w:pPr>
    </w:p>
    <w:p w14:paraId="14BEBD8E" w14:textId="77777777" w:rsidR="00F600DC" w:rsidRDefault="00F600DC">
      <w:pPr>
        <w:spacing w:before="0" w:after="200" w:line="276" w:lineRule="auto"/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</w:pPr>
      <w:r>
        <w:br w:type="page"/>
      </w:r>
    </w:p>
    <w:p w14:paraId="6449FEF3" w14:textId="11376231" w:rsidR="00B55B7B" w:rsidRDefault="00B55B7B" w:rsidP="00B55B7B">
      <w:pPr>
        <w:pStyle w:val="Heading1"/>
      </w:pPr>
      <w:bookmarkStart w:id="20" w:name="_Toc101776587"/>
      <w:r>
        <w:lastRenderedPageBreak/>
        <w:t>Acronyms</w:t>
      </w:r>
      <w:bookmarkEnd w:id="20"/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B55B7B" w:rsidRPr="008C1C2F" w14:paraId="147592E6" w14:textId="77777777" w:rsidTr="00B55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5C6A279" w14:textId="77777777" w:rsidR="00B55B7B" w:rsidRPr="008C1C2F" w:rsidRDefault="00B55B7B" w:rsidP="00663B19">
            <w:r w:rsidRPr="008C1C2F">
              <w:t>Acronym/Term</w:t>
            </w:r>
          </w:p>
        </w:tc>
        <w:tc>
          <w:tcPr>
            <w:tcW w:w="7285" w:type="dxa"/>
          </w:tcPr>
          <w:p w14:paraId="3053A88A" w14:textId="77777777" w:rsidR="00B55B7B" w:rsidRPr="008C1C2F" w:rsidRDefault="00B55B7B" w:rsidP="00663B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1C2F">
              <w:t>Definition</w:t>
            </w:r>
          </w:p>
        </w:tc>
      </w:tr>
      <w:tr w:rsidR="009E3C30" w:rsidRPr="008C1C2F" w14:paraId="45A4A0CF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0DD4E0D6" w14:textId="45E4E450" w:rsidR="009E3C30" w:rsidRPr="008C1C2F" w:rsidRDefault="00AB6E07" w:rsidP="00663B19">
            <w:pPr>
              <w:jc w:val="left"/>
            </w:pPr>
            <w:r>
              <w:t>ADF</w:t>
            </w:r>
          </w:p>
        </w:tc>
        <w:tc>
          <w:tcPr>
            <w:tcW w:w="7285" w:type="dxa"/>
          </w:tcPr>
          <w:p w14:paraId="3AC228D1" w14:textId="631EA743" w:rsidR="009E3C30" w:rsidRPr="008C1C2F" w:rsidRDefault="00AB6E07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Azure Data Factory</w:t>
            </w:r>
          </w:p>
        </w:tc>
      </w:tr>
      <w:tr w:rsidR="00AB6E07" w:rsidRPr="008C1C2F" w14:paraId="1EDF419A" w14:textId="77777777" w:rsidTr="00663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2FBA077B" w14:textId="2EE4153F" w:rsidR="00AB6E07" w:rsidRDefault="00AB6E07" w:rsidP="00AB6E07">
            <w:pPr>
              <w:jc w:val="left"/>
            </w:pPr>
            <w:r>
              <w:t>AZURE</w:t>
            </w:r>
          </w:p>
        </w:tc>
        <w:tc>
          <w:tcPr>
            <w:tcW w:w="7285" w:type="dxa"/>
          </w:tcPr>
          <w:p w14:paraId="0EBDB541" w14:textId="163DAECD" w:rsidR="00AB6E07" w:rsidRDefault="00AB6E07" w:rsidP="00AB6E0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Cloud Platform (Microsoft)</w:t>
            </w:r>
          </w:p>
        </w:tc>
      </w:tr>
      <w:tr w:rsidR="00AB6E07" w:rsidRPr="008C1C2F" w14:paraId="23344A59" w14:textId="77777777" w:rsidTr="00E34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7B69C36" w14:textId="77777777" w:rsidR="00AB6E07" w:rsidRPr="008C1C2F" w:rsidRDefault="00AB6E07" w:rsidP="00E34B03">
            <w:pPr>
              <w:jc w:val="left"/>
            </w:pPr>
            <w:r>
              <w:t>LINUX</w:t>
            </w:r>
          </w:p>
        </w:tc>
        <w:tc>
          <w:tcPr>
            <w:tcW w:w="7285" w:type="dxa"/>
          </w:tcPr>
          <w:p w14:paraId="1393ABD8" w14:textId="77777777" w:rsidR="00AB6E07" w:rsidRPr="008C1C2F" w:rsidRDefault="00AB6E07" w:rsidP="00E34B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of the operating system</w:t>
            </w:r>
          </w:p>
        </w:tc>
      </w:tr>
      <w:tr w:rsidR="00B55B7B" w:rsidRPr="008C1C2F" w14:paraId="28D46D67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775CD75F" w14:textId="77777777" w:rsidR="00B55B7B" w:rsidRPr="008C1C2F" w:rsidRDefault="00B55B7B" w:rsidP="00663B19">
            <w:pPr>
              <w:jc w:val="left"/>
            </w:pPr>
            <w:r>
              <w:t>PROD</w:t>
            </w:r>
          </w:p>
        </w:tc>
        <w:tc>
          <w:tcPr>
            <w:tcW w:w="7285" w:type="dxa"/>
          </w:tcPr>
          <w:p w14:paraId="3FBF4C07" w14:textId="77777777" w:rsidR="00B55B7B" w:rsidRPr="008C1C2F" w:rsidRDefault="00B55B7B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Production</w:t>
            </w:r>
          </w:p>
        </w:tc>
      </w:tr>
      <w:tr w:rsidR="009E3C30" w:rsidRPr="008C1C2F" w14:paraId="5FE94B1C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DA7B617" w14:textId="28D52B32" w:rsidR="009E3C30" w:rsidRDefault="009E3C30" w:rsidP="009E3C30">
            <w:pPr>
              <w:jc w:val="both"/>
            </w:pPr>
            <w:r>
              <w:t>SIT</w:t>
            </w:r>
          </w:p>
        </w:tc>
        <w:tc>
          <w:tcPr>
            <w:tcW w:w="7285" w:type="dxa"/>
          </w:tcPr>
          <w:p w14:paraId="66016E17" w14:textId="1A61E96A" w:rsidR="009E3C30" w:rsidRDefault="009E3C30" w:rsidP="009E3C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 Integrated Testing</w:t>
            </w:r>
          </w:p>
        </w:tc>
      </w:tr>
      <w:tr w:rsidR="009E3C30" w:rsidRPr="008C1C2F" w14:paraId="30B19E71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D3EBEA4" w14:textId="77777777" w:rsidR="00B55B7B" w:rsidRPr="008C1C2F" w:rsidRDefault="00B55B7B" w:rsidP="00663B19">
            <w:pPr>
              <w:jc w:val="left"/>
            </w:pPr>
            <w:r>
              <w:t>SSO</w:t>
            </w:r>
          </w:p>
        </w:tc>
        <w:tc>
          <w:tcPr>
            <w:tcW w:w="7285" w:type="dxa"/>
          </w:tcPr>
          <w:p w14:paraId="2B247538" w14:textId="77777777" w:rsidR="00B55B7B" w:rsidRPr="008C1C2F" w:rsidRDefault="00B55B7B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Single Sign On</w:t>
            </w:r>
          </w:p>
        </w:tc>
      </w:tr>
      <w:tr w:rsidR="009E3C30" w:rsidRPr="008C1C2F" w14:paraId="4E812223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C4FAF20" w14:textId="77777777" w:rsidR="009E3C30" w:rsidRPr="008C1C2F" w:rsidRDefault="009E3C30" w:rsidP="00663B19">
            <w:pPr>
              <w:jc w:val="left"/>
            </w:pPr>
            <w:r>
              <w:t>STG</w:t>
            </w:r>
          </w:p>
        </w:tc>
        <w:tc>
          <w:tcPr>
            <w:tcW w:w="7285" w:type="dxa"/>
          </w:tcPr>
          <w:p w14:paraId="57FE3697" w14:textId="77777777" w:rsidR="009E3C30" w:rsidRPr="008C1C2F" w:rsidRDefault="009E3C30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Staging</w:t>
            </w:r>
          </w:p>
        </w:tc>
      </w:tr>
      <w:tr w:rsidR="009E3C30" w:rsidRPr="008C1C2F" w14:paraId="590DB753" w14:textId="77777777" w:rsidTr="00663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41AFB55" w14:textId="77777777" w:rsidR="009E3C30" w:rsidRPr="008C1C2F" w:rsidRDefault="009E3C30" w:rsidP="00663B19">
            <w:pPr>
              <w:jc w:val="left"/>
            </w:pPr>
            <w:r>
              <w:t>UAT</w:t>
            </w:r>
          </w:p>
        </w:tc>
        <w:tc>
          <w:tcPr>
            <w:tcW w:w="7285" w:type="dxa"/>
          </w:tcPr>
          <w:p w14:paraId="0A28C4AC" w14:textId="77777777" w:rsidR="009E3C30" w:rsidRPr="008C1C2F" w:rsidRDefault="009E3C30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User Acceptance Test</w:t>
            </w:r>
          </w:p>
        </w:tc>
      </w:tr>
      <w:tr w:rsidR="009E3C30" w:rsidRPr="008C1C2F" w14:paraId="0B9AA5D3" w14:textId="77777777" w:rsidTr="00B55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609BED1" w14:textId="77777777" w:rsidR="00B55B7B" w:rsidRPr="008C1C2F" w:rsidRDefault="00B55B7B" w:rsidP="00663B19">
            <w:pPr>
              <w:jc w:val="left"/>
            </w:pPr>
            <w:r>
              <w:t>UHSE</w:t>
            </w:r>
          </w:p>
        </w:tc>
        <w:tc>
          <w:tcPr>
            <w:tcW w:w="7285" w:type="dxa"/>
          </w:tcPr>
          <w:p w14:paraId="4EEA3FB3" w14:textId="77777777" w:rsidR="00B55B7B" w:rsidRPr="008C1C2F" w:rsidRDefault="00B55B7B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Un-Handled Server Error</w:t>
            </w:r>
          </w:p>
        </w:tc>
      </w:tr>
      <w:tr w:rsidR="009E3C30" w:rsidRPr="008C1C2F" w14:paraId="41E68A8A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22B3CA5" w14:textId="4519BAE2" w:rsidR="009E3C30" w:rsidRDefault="00AB6E07" w:rsidP="00AB6E07">
            <w:pPr>
              <w:jc w:val="left"/>
            </w:pPr>
            <w:r>
              <w:t>WIN</w:t>
            </w:r>
          </w:p>
        </w:tc>
        <w:tc>
          <w:tcPr>
            <w:tcW w:w="7285" w:type="dxa"/>
          </w:tcPr>
          <w:p w14:paraId="5FC273EF" w14:textId="03C49CB7" w:rsidR="009E3C30" w:rsidRDefault="00AB6E07" w:rsidP="00AB6E0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Windows</w:t>
            </w:r>
          </w:p>
        </w:tc>
      </w:tr>
    </w:tbl>
    <w:p w14:paraId="2F4424F1" w14:textId="39B45619" w:rsidR="00B55B7B" w:rsidRDefault="00B55B7B" w:rsidP="0005048D">
      <w:pPr>
        <w:pStyle w:val="Figure"/>
        <w:jc w:val="left"/>
      </w:pPr>
    </w:p>
    <w:sectPr w:rsidR="00B55B7B" w:rsidSect="00303C9F">
      <w:headerReference w:type="even" r:id="rId20"/>
      <w:headerReference w:type="first" r:id="rId2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0771" w14:textId="77777777" w:rsidR="00244E89" w:rsidRDefault="00244E89" w:rsidP="006E00F2">
      <w:r>
        <w:separator/>
      </w:r>
    </w:p>
    <w:p w14:paraId="245A637A" w14:textId="77777777" w:rsidR="00244E89" w:rsidRDefault="00244E89"/>
    <w:p w14:paraId="3AA7089A" w14:textId="77777777" w:rsidR="00244E89" w:rsidRDefault="00244E89"/>
    <w:p w14:paraId="3501C826" w14:textId="77777777" w:rsidR="00244E89" w:rsidRDefault="00244E89"/>
  </w:endnote>
  <w:endnote w:type="continuationSeparator" w:id="0">
    <w:p w14:paraId="57028497" w14:textId="77777777" w:rsidR="00244E89" w:rsidRDefault="00244E89" w:rsidP="006E00F2">
      <w:r>
        <w:continuationSeparator/>
      </w:r>
    </w:p>
    <w:p w14:paraId="16A56BA0" w14:textId="77777777" w:rsidR="00244E89" w:rsidRDefault="00244E89"/>
    <w:p w14:paraId="631E99A3" w14:textId="77777777" w:rsidR="00244E89" w:rsidRDefault="00244E89"/>
    <w:p w14:paraId="27F8EB1E" w14:textId="77777777" w:rsidR="00244E89" w:rsidRDefault="00244E89"/>
  </w:endnote>
  <w:endnote w:type="continuationNotice" w:id="1">
    <w:p w14:paraId="7C6ACDE3" w14:textId="77777777" w:rsidR="00244E89" w:rsidRDefault="00244E89"/>
    <w:p w14:paraId="286970A2" w14:textId="77777777" w:rsidR="00244E89" w:rsidRDefault="00244E89"/>
    <w:p w14:paraId="7012B15E" w14:textId="77777777" w:rsidR="00244E89" w:rsidRDefault="00244E89"/>
    <w:p w14:paraId="182B5E09" w14:textId="77777777" w:rsidR="00244E89" w:rsidRDefault="00244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E01C" w14:textId="77777777" w:rsidR="002C7A15" w:rsidRDefault="002C7A15" w:rsidP="00557FD7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BB687E" w14:textId="77777777" w:rsidR="002C7A15" w:rsidRDefault="002C7A15" w:rsidP="006D6D5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18" w:space="0" w:color="4F81BD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" w:type="dxa"/>
        <w:left w:w="115" w:type="dxa"/>
        <w:right w:w="115" w:type="dxa"/>
      </w:tblCellMar>
      <w:tblLook w:val="0420" w:firstRow="1" w:lastRow="0" w:firstColumn="0" w:lastColumn="0" w:noHBand="0" w:noVBand="1"/>
    </w:tblPr>
    <w:tblGrid>
      <w:gridCol w:w="7565"/>
      <w:gridCol w:w="1795"/>
    </w:tblGrid>
    <w:tr w:rsidR="002C7A15" w:rsidRPr="00A73B3F" w14:paraId="272527CE" w14:textId="77777777" w:rsidTr="00D26F10">
      <w:tc>
        <w:tcPr>
          <w:tcW w:w="7565" w:type="dxa"/>
        </w:tcPr>
        <w:p w14:paraId="090A215F" w14:textId="6AB20153" w:rsidR="002C7A15" w:rsidRPr="00A73B3F" w:rsidRDefault="00863E23" w:rsidP="00A73B3F">
          <w:pPr>
            <w:pStyle w:val="FooterDateVersion"/>
          </w:pPr>
          <w:r>
            <w:t>4/</w:t>
          </w:r>
          <w:r w:rsidR="0085338E">
            <w:t>30</w:t>
          </w:r>
          <w:r w:rsidR="002C7A15" w:rsidRPr="00A73B3F">
            <w:t>/</w:t>
          </w:r>
          <w:r w:rsidR="0000604C">
            <w:t>20</w:t>
          </w:r>
          <w:r w:rsidR="002C7A15">
            <w:t>2</w:t>
          </w:r>
          <w:r w:rsidR="003A5233">
            <w:t>2</w:t>
          </w:r>
          <w:r w:rsidR="002C7A15" w:rsidRPr="00A73B3F">
            <w:t xml:space="preserve">  v </w:t>
          </w:r>
          <w:r w:rsidR="00D827A0">
            <w:t>R.</w:t>
          </w:r>
          <w:r w:rsidR="00B345C2">
            <w:t>2.</w:t>
          </w:r>
          <w:r w:rsidR="009A3900">
            <w:t>2.</w:t>
          </w:r>
          <w:r w:rsidR="0085338E">
            <w:t>6.0</w:t>
          </w:r>
          <w:r w:rsidR="008C3115">
            <w:t>6</w:t>
          </w:r>
        </w:p>
      </w:tc>
      <w:tc>
        <w:tcPr>
          <w:tcW w:w="1795" w:type="dxa"/>
        </w:tcPr>
        <w:p w14:paraId="64AEF620" w14:textId="77777777" w:rsidR="002C7A15" w:rsidRPr="00A73B3F" w:rsidRDefault="002C7A15" w:rsidP="00A73B3F">
          <w:pPr>
            <w:pStyle w:val="FooterPageNo"/>
          </w:pPr>
          <w:r w:rsidRPr="00A73B3F">
            <w:t xml:space="preserve">Page | </w:t>
          </w:r>
          <w:r w:rsidRPr="00A73B3F">
            <w:fldChar w:fldCharType="begin"/>
          </w:r>
          <w:r w:rsidRPr="00A73B3F">
            <w:instrText xml:space="preserve"> PAGE   \* MERGEFORMAT </w:instrText>
          </w:r>
          <w:r w:rsidRPr="00A73B3F">
            <w:fldChar w:fldCharType="separate"/>
          </w:r>
          <w:r w:rsidRPr="00A73B3F">
            <w:t>1</w:t>
          </w:r>
          <w:r w:rsidRPr="00A73B3F">
            <w:fldChar w:fldCharType="end"/>
          </w:r>
        </w:p>
      </w:tc>
    </w:tr>
  </w:tbl>
  <w:p w14:paraId="5774DF2E" w14:textId="77777777" w:rsidR="002C7A15" w:rsidRPr="00901F46" w:rsidRDefault="002C7A15">
    <w:pPr>
      <w:rPr>
        <w:sz w:val="8"/>
        <w:vertAlign w:val="subscript"/>
      </w:rPr>
    </w:pP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D40B" w14:textId="77777777" w:rsidR="008C3115" w:rsidRDefault="008C3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AAF3" w14:textId="77777777" w:rsidR="00244E89" w:rsidRDefault="00244E89" w:rsidP="006E00F2">
      <w:r>
        <w:separator/>
      </w:r>
    </w:p>
    <w:p w14:paraId="0AE0E24E" w14:textId="77777777" w:rsidR="00244E89" w:rsidRDefault="00244E89"/>
    <w:p w14:paraId="70567C63" w14:textId="77777777" w:rsidR="00244E89" w:rsidRDefault="00244E89"/>
    <w:p w14:paraId="40EEC8B1" w14:textId="77777777" w:rsidR="00244E89" w:rsidRDefault="00244E89"/>
  </w:footnote>
  <w:footnote w:type="continuationSeparator" w:id="0">
    <w:p w14:paraId="4DF11CAE" w14:textId="77777777" w:rsidR="00244E89" w:rsidRDefault="00244E89" w:rsidP="006E00F2">
      <w:r>
        <w:continuationSeparator/>
      </w:r>
    </w:p>
    <w:p w14:paraId="35E62364" w14:textId="77777777" w:rsidR="00244E89" w:rsidRDefault="00244E89"/>
    <w:p w14:paraId="58E8878C" w14:textId="77777777" w:rsidR="00244E89" w:rsidRDefault="00244E89"/>
    <w:p w14:paraId="6BA4E5FD" w14:textId="77777777" w:rsidR="00244E89" w:rsidRDefault="00244E89"/>
  </w:footnote>
  <w:footnote w:type="continuationNotice" w:id="1">
    <w:p w14:paraId="28171662" w14:textId="77777777" w:rsidR="00244E89" w:rsidRDefault="00244E89"/>
    <w:p w14:paraId="18C282DF" w14:textId="77777777" w:rsidR="00244E89" w:rsidRDefault="00244E89"/>
    <w:p w14:paraId="7923739C" w14:textId="77777777" w:rsidR="00244E89" w:rsidRDefault="00244E89"/>
    <w:p w14:paraId="60171644" w14:textId="77777777" w:rsidR="00244E89" w:rsidRDefault="00244E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EDC5" w14:textId="77777777" w:rsidR="008C3115" w:rsidRDefault="008C3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769E" w14:textId="77777777" w:rsidR="002C7A15" w:rsidRDefault="002C7A15" w:rsidP="00D05932"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0C9CB637" wp14:editId="7307105A">
          <wp:simplePos x="0" y="0"/>
          <wp:positionH relativeFrom="column">
            <wp:posOffset>0</wp:posOffset>
          </wp:positionH>
          <wp:positionV relativeFrom="paragraph">
            <wp:posOffset>-67148</wp:posOffset>
          </wp:positionV>
          <wp:extent cx="1690577" cy="4604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DoH-Logo-english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577" cy="4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4F81BD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0"/>
      <w:gridCol w:w="6070"/>
    </w:tblGrid>
    <w:tr w:rsidR="002C7A15" w14:paraId="666160CC" w14:textId="77777777" w:rsidTr="00D26F10">
      <w:tc>
        <w:tcPr>
          <w:tcW w:w="3304" w:type="dxa"/>
          <w:vAlign w:val="bottom"/>
        </w:tcPr>
        <w:p w14:paraId="78D76802" w14:textId="77777777" w:rsidR="002C7A15" w:rsidRPr="00743760" w:rsidRDefault="002C7A15" w:rsidP="005A73DF">
          <w:pPr>
            <w:spacing w:before="20" w:after="60"/>
            <w:ind w:left="-90"/>
          </w:pPr>
        </w:p>
      </w:tc>
      <w:tc>
        <w:tcPr>
          <w:tcW w:w="6091" w:type="dxa"/>
          <w:vAlign w:val="bottom"/>
        </w:tcPr>
        <w:p w14:paraId="7ABE020B" w14:textId="5186DA20" w:rsidR="002C7A15" w:rsidRPr="00743760" w:rsidRDefault="005E1231" w:rsidP="00E52E78">
          <w:pPr>
            <w:pStyle w:val="HeaderDocumentName"/>
            <w:ind w:right="-10"/>
          </w:pPr>
          <w:r>
            <w:t>MEDITI3G</w:t>
          </w:r>
          <w:r w:rsidR="002C7A15">
            <w:t xml:space="preserve"> </w:t>
          </w:r>
          <w:r w:rsidR="0000604C">
            <w:t>PROD</w:t>
          </w:r>
          <w:r w:rsidR="002C7A15">
            <w:t xml:space="preserve"> Release Notes</w:t>
          </w:r>
        </w:p>
      </w:tc>
    </w:tr>
  </w:tbl>
  <w:p w14:paraId="40CB553D" w14:textId="77777777" w:rsidR="002C7A15" w:rsidRDefault="002C7A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2C0E" w14:textId="77777777" w:rsidR="008C3115" w:rsidRDefault="008C31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3744" w14:textId="77777777" w:rsidR="002C7A15" w:rsidRDefault="002C7A1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4FCD" w14:textId="77777777" w:rsidR="002C7A15" w:rsidRDefault="002C7A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1E0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D907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7768A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486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BCC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9CECD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0062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71AD2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16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5886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6EE2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E3AA9"/>
    <w:multiLevelType w:val="hybridMultilevel"/>
    <w:tmpl w:val="B38EF1C0"/>
    <w:lvl w:ilvl="0" w:tplc="7EDC4BC0">
      <w:start w:val="1"/>
      <w:numFmt w:val="bullet"/>
      <w:pStyle w:val="BulletList2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A8EF4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12407"/>
    <w:multiLevelType w:val="multilevel"/>
    <w:tmpl w:val="D448678E"/>
    <w:lvl w:ilvl="0">
      <w:start w:val="1"/>
      <w:numFmt w:val="decimal"/>
      <w:pStyle w:val="Heading1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65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40B168C"/>
    <w:multiLevelType w:val="hybridMultilevel"/>
    <w:tmpl w:val="77F6B61A"/>
    <w:lvl w:ilvl="0" w:tplc="5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773C55"/>
    <w:multiLevelType w:val="hybridMultilevel"/>
    <w:tmpl w:val="38EAD61C"/>
    <w:lvl w:ilvl="0" w:tplc="97669348">
      <w:start w:val="1"/>
      <w:numFmt w:val="decimal"/>
      <w:pStyle w:val="ListItem1"/>
      <w:lvlText w:val="%1."/>
      <w:lvlJc w:val="left"/>
      <w:pPr>
        <w:ind w:left="720" w:hanging="360"/>
      </w:pPr>
    </w:lvl>
    <w:lvl w:ilvl="1" w:tplc="A886869E">
      <w:start w:val="1"/>
      <w:numFmt w:val="lowerLetter"/>
      <w:pStyle w:val="ListItem2"/>
      <w:lvlText w:val="%2."/>
      <w:lvlJc w:val="left"/>
      <w:pPr>
        <w:ind w:left="1440" w:hanging="360"/>
      </w:pPr>
    </w:lvl>
    <w:lvl w:ilvl="2" w:tplc="FB00F7B8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83D8C"/>
    <w:multiLevelType w:val="multilevel"/>
    <w:tmpl w:val="04090021"/>
    <w:styleLink w:val="TableBulletList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28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8"/>
      </w:rPr>
    </w:lvl>
    <w:lvl w:ilvl="5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"/>
      <w:lvlJc w:val="left"/>
      <w:pPr>
        <w:ind w:left="288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408C749E"/>
    <w:multiLevelType w:val="multilevel"/>
    <w:tmpl w:val="33B4F0CC"/>
    <w:lvl w:ilvl="0">
      <w:start w:val="1"/>
      <w:numFmt w:val="bullet"/>
      <w:pStyle w:val="BulletList1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pStyle w:val="TableBullet2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28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8"/>
      </w:rPr>
    </w:lvl>
    <w:lvl w:ilvl="5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"/>
      <w:lvlJc w:val="left"/>
      <w:pPr>
        <w:ind w:left="288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4136702E"/>
    <w:multiLevelType w:val="hybridMultilevel"/>
    <w:tmpl w:val="BD0C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7677C"/>
    <w:multiLevelType w:val="hybridMultilevel"/>
    <w:tmpl w:val="913C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D236E"/>
    <w:multiLevelType w:val="hybridMultilevel"/>
    <w:tmpl w:val="C0B0D2A2"/>
    <w:lvl w:ilvl="0" w:tplc="06FC312C">
      <w:start w:val="1"/>
      <w:numFmt w:val="decimal"/>
      <w:pStyle w:val="ListItem3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7FA534F9"/>
    <w:multiLevelType w:val="hybridMultilevel"/>
    <w:tmpl w:val="D9D2F5E8"/>
    <w:lvl w:ilvl="0" w:tplc="852455A6">
      <w:start w:val="1"/>
      <w:numFmt w:val="bullet"/>
      <w:pStyle w:val="BulletList3"/>
      <w:lvlText w:val="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50110438">
    <w:abstractNumId w:val="15"/>
  </w:num>
  <w:num w:numId="2" w16cid:durableId="666514433">
    <w:abstractNumId w:val="16"/>
  </w:num>
  <w:num w:numId="3" w16cid:durableId="1114325180">
    <w:abstractNumId w:val="10"/>
  </w:num>
  <w:num w:numId="4" w16cid:durableId="1311207981">
    <w:abstractNumId w:val="12"/>
  </w:num>
  <w:num w:numId="5" w16cid:durableId="1593926659">
    <w:abstractNumId w:val="11"/>
  </w:num>
  <w:num w:numId="6" w16cid:durableId="2011592614">
    <w:abstractNumId w:val="0"/>
  </w:num>
  <w:num w:numId="7" w16cid:durableId="247153973">
    <w:abstractNumId w:val="1"/>
  </w:num>
  <w:num w:numId="8" w16cid:durableId="1377392663">
    <w:abstractNumId w:val="2"/>
  </w:num>
  <w:num w:numId="9" w16cid:durableId="1501461192">
    <w:abstractNumId w:val="3"/>
  </w:num>
  <w:num w:numId="10" w16cid:durableId="1079592662">
    <w:abstractNumId w:val="4"/>
  </w:num>
  <w:num w:numId="11" w16cid:durableId="57437832">
    <w:abstractNumId w:val="9"/>
  </w:num>
  <w:num w:numId="12" w16cid:durableId="99499034">
    <w:abstractNumId w:val="5"/>
  </w:num>
  <w:num w:numId="13" w16cid:durableId="1803842028">
    <w:abstractNumId w:val="6"/>
  </w:num>
  <w:num w:numId="14" w16cid:durableId="779422391">
    <w:abstractNumId w:val="7"/>
  </w:num>
  <w:num w:numId="15" w16cid:durableId="1147085094">
    <w:abstractNumId w:val="8"/>
  </w:num>
  <w:num w:numId="16" w16cid:durableId="779763397">
    <w:abstractNumId w:val="11"/>
    <w:lvlOverride w:ilvl="0">
      <w:startOverride w:val="1"/>
    </w:lvlOverride>
  </w:num>
  <w:num w:numId="17" w16cid:durableId="29886131">
    <w:abstractNumId w:val="20"/>
  </w:num>
  <w:num w:numId="18" w16cid:durableId="1739474739">
    <w:abstractNumId w:val="20"/>
    <w:lvlOverride w:ilvl="0">
      <w:startOverride w:val="1"/>
    </w:lvlOverride>
  </w:num>
  <w:num w:numId="19" w16cid:durableId="807088465">
    <w:abstractNumId w:val="20"/>
    <w:lvlOverride w:ilvl="0">
      <w:startOverride w:val="1"/>
    </w:lvlOverride>
  </w:num>
  <w:num w:numId="20" w16cid:durableId="1219392593">
    <w:abstractNumId w:val="14"/>
  </w:num>
  <w:num w:numId="21" w16cid:durableId="832138864">
    <w:abstractNumId w:val="14"/>
  </w:num>
  <w:num w:numId="22" w16cid:durableId="2035878960">
    <w:abstractNumId w:val="19"/>
  </w:num>
  <w:num w:numId="23" w16cid:durableId="418062421">
    <w:abstractNumId w:val="18"/>
  </w:num>
  <w:num w:numId="24" w16cid:durableId="491992367">
    <w:abstractNumId w:val="17"/>
  </w:num>
  <w:num w:numId="25" w16cid:durableId="88043813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6F"/>
    <w:rsid w:val="0000100D"/>
    <w:rsid w:val="00001667"/>
    <w:rsid w:val="0000270F"/>
    <w:rsid w:val="00004981"/>
    <w:rsid w:val="00004F8F"/>
    <w:rsid w:val="00005ABA"/>
    <w:rsid w:val="0000604C"/>
    <w:rsid w:val="00006372"/>
    <w:rsid w:val="00006C3A"/>
    <w:rsid w:val="0000736C"/>
    <w:rsid w:val="000077E6"/>
    <w:rsid w:val="00007DEE"/>
    <w:rsid w:val="00007FD5"/>
    <w:rsid w:val="000106FC"/>
    <w:rsid w:val="00010F1A"/>
    <w:rsid w:val="00011080"/>
    <w:rsid w:val="00011A18"/>
    <w:rsid w:val="00011CFE"/>
    <w:rsid w:val="0001350F"/>
    <w:rsid w:val="000143A2"/>
    <w:rsid w:val="00014493"/>
    <w:rsid w:val="000157BF"/>
    <w:rsid w:val="00015DDA"/>
    <w:rsid w:val="00020571"/>
    <w:rsid w:val="00020DFE"/>
    <w:rsid w:val="000213B8"/>
    <w:rsid w:val="0002148C"/>
    <w:rsid w:val="0002172E"/>
    <w:rsid w:val="00021E6D"/>
    <w:rsid w:val="00022577"/>
    <w:rsid w:val="00022FFB"/>
    <w:rsid w:val="00023238"/>
    <w:rsid w:val="00023481"/>
    <w:rsid w:val="00023797"/>
    <w:rsid w:val="000238F6"/>
    <w:rsid w:val="00023995"/>
    <w:rsid w:val="00023CCD"/>
    <w:rsid w:val="0002455C"/>
    <w:rsid w:val="000245EF"/>
    <w:rsid w:val="00024D9F"/>
    <w:rsid w:val="000258B4"/>
    <w:rsid w:val="00025C05"/>
    <w:rsid w:val="00025D81"/>
    <w:rsid w:val="00030DAA"/>
    <w:rsid w:val="00030E27"/>
    <w:rsid w:val="0003220E"/>
    <w:rsid w:val="00032FDB"/>
    <w:rsid w:val="00032FE8"/>
    <w:rsid w:val="000337BE"/>
    <w:rsid w:val="000343F6"/>
    <w:rsid w:val="000348C5"/>
    <w:rsid w:val="000349B5"/>
    <w:rsid w:val="00035021"/>
    <w:rsid w:val="0003544B"/>
    <w:rsid w:val="0003554D"/>
    <w:rsid w:val="00036574"/>
    <w:rsid w:val="00037CC4"/>
    <w:rsid w:val="00037D9A"/>
    <w:rsid w:val="00037E0C"/>
    <w:rsid w:val="00037E91"/>
    <w:rsid w:val="000400B6"/>
    <w:rsid w:val="00040514"/>
    <w:rsid w:val="00040A53"/>
    <w:rsid w:val="000414D9"/>
    <w:rsid w:val="00041A10"/>
    <w:rsid w:val="00043173"/>
    <w:rsid w:val="00044539"/>
    <w:rsid w:val="00044B0F"/>
    <w:rsid w:val="00045239"/>
    <w:rsid w:val="0004535D"/>
    <w:rsid w:val="00045443"/>
    <w:rsid w:val="000457DA"/>
    <w:rsid w:val="00045F9C"/>
    <w:rsid w:val="0004600D"/>
    <w:rsid w:val="00046429"/>
    <w:rsid w:val="00046658"/>
    <w:rsid w:val="000468A4"/>
    <w:rsid w:val="00046B12"/>
    <w:rsid w:val="00046CC3"/>
    <w:rsid w:val="00047406"/>
    <w:rsid w:val="000478F7"/>
    <w:rsid w:val="00050250"/>
    <w:rsid w:val="0005048D"/>
    <w:rsid w:val="00051083"/>
    <w:rsid w:val="00051501"/>
    <w:rsid w:val="00052DD3"/>
    <w:rsid w:val="00053568"/>
    <w:rsid w:val="00053797"/>
    <w:rsid w:val="000539AF"/>
    <w:rsid w:val="00053D1E"/>
    <w:rsid w:val="00056530"/>
    <w:rsid w:val="000567AB"/>
    <w:rsid w:val="000579B5"/>
    <w:rsid w:val="00057A4B"/>
    <w:rsid w:val="0006263E"/>
    <w:rsid w:val="00062A45"/>
    <w:rsid w:val="0006304C"/>
    <w:rsid w:val="000630C2"/>
    <w:rsid w:val="00064650"/>
    <w:rsid w:val="00065A72"/>
    <w:rsid w:val="00065E9C"/>
    <w:rsid w:val="0006633E"/>
    <w:rsid w:val="0006682C"/>
    <w:rsid w:val="00066908"/>
    <w:rsid w:val="000675BD"/>
    <w:rsid w:val="000678D6"/>
    <w:rsid w:val="000703FF"/>
    <w:rsid w:val="00071320"/>
    <w:rsid w:val="00071E0D"/>
    <w:rsid w:val="000724C4"/>
    <w:rsid w:val="00072892"/>
    <w:rsid w:val="00072BB0"/>
    <w:rsid w:val="00072C1E"/>
    <w:rsid w:val="000735A3"/>
    <w:rsid w:val="00073AC3"/>
    <w:rsid w:val="0007419D"/>
    <w:rsid w:val="0007421D"/>
    <w:rsid w:val="00074977"/>
    <w:rsid w:val="00075193"/>
    <w:rsid w:val="00075B63"/>
    <w:rsid w:val="0007601D"/>
    <w:rsid w:val="0007629E"/>
    <w:rsid w:val="00076635"/>
    <w:rsid w:val="00077182"/>
    <w:rsid w:val="0007729C"/>
    <w:rsid w:val="0008015D"/>
    <w:rsid w:val="000802B4"/>
    <w:rsid w:val="00080EA5"/>
    <w:rsid w:val="0008122D"/>
    <w:rsid w:val="00082C34"/>
    <w:rsid w:val="000846D3"/>
    <w:rsid w:val="000871C4"/>
    <w:rsid w:val="00087807"/>
    <w:rsid w:val="000903B1"/>
    <w:rsid w:val="000911DD"/>
    <w:rsid w:val="000940EB"/>
    <w:rsid w:val="000954C6"/>
    <w:rsid w:val="0009552A"/>
    <w:rsid w:val="000965A1"/>
    <w:rsid w:val="000968BF"/>
    <w:rsid w:val="00096B11"/>
    <w:rsid w:val="000976DF"/>
    <w:rsid w:val="0009774D"/>
    <w:rsid w:val="000A0008"/>
    <w:rsid w:val="000A0742"/>
    <w:rsid w:val="000A13A1"/>
    <w:rsid w:val="000A15F8"/>
    <w:rsid w:val="000A1604"/>
    <w:rsid w:val="000A3344"/>
    <w:rsid w:val="000A3CFA"/>
    <w:rsid w:val="000A486F"/>
    <w:rsid w:val="000A4E09"/>
    <w:rsid w:val="000A6BF0"/>
    <w:rsid w:val="000A6D3E"/>
    <w:rsid w:val="000A6DED"/>
    <w:rsid w:val="000A75FE"/>
    <w:rsid w:val="000B0BE6"/>
    <w:rsid w:val="000B0C57"/>
    <w:rsid w:val="000B25A4"/>
    <w:rsid w:val="000B297B"/>
    <w:rsid w:val="000B355A"/>
    <w:rsid w:val="000B3D5A"/>
    <w:rsid w:val="000B3E37"/>
    <w:rsid w:val="000B4F35"/>
    <w:rsid w:val="000B62A2"/>
    <w:rsid w:val="000B62FB"/>
    <w:rsid w:val="000C09D3"/>
    <w:rsid w:val="000C1177"/>
    <w:rsid w:val="000C13CF"/>
    <w:rsid w:val="000C30BD"/>
    <w:rsid w:val="000C3552"/>
    <w:rsid w:val="000C3874"/>
    <w:rsid w:val="000C4013"/>
    <w:rsid w:val="000C4B16"/>
    <w:rsid w:val="000C5CD8"/>
    <w:rsid w:val="000C650F"/>
    <w:rsid w:val="000C6D49"/>
    <w:rsid w:val="000C7002"/>
    <w:rsid w:val="000C7427"/>
    <w:rsid w:val="000D0964"/>
    <w:rsid w:val="000D0AA6"/>
    <w:rsid w:val="000D2A25"/>
    <w:rsid w:val="000D3232"/>
    <w:rsid w:val="000D5031"/>
    <w:rsid w:val="000D5EEF"/>
    <w:rsid w:val="000D706C"/>
    <w:rsid w:val="000D7351"/>
    <w:rsid w:val="000D7851"/>
    <w:rsid w:val="000D7A13"/>
    <w:rsid w:val="000E0734"/>
    <w:rsid w:val="000E0E97"/>
    <w:rsid w:val="000E21C2"/>
    <w:rsid w:val="000E28A4"/>
    <w:rsid w:val="000E31A3"/>
    <w:rsid w:val="000E3501"/>
    <w:rsid w:val="000E4516"/>
    <w:rsid w:val="000E4FEC"/>
    <w:rsid w:val="000E511F"/>
    <w:rsid w:val="000E586E"/>
    <w:rsid w:val="000E5BFF"/>
    <w:rsid w:val="000E60B1"/>
    <w:rsid w:val="000E6782"/>
    <w:rsid w:val="000E68A1"/>
    <w:rsid w:val="000E6BCB"/>
    <w:rsid w:val="000E6C16"/>
    <w:rsid w:val="000F0397"/>
    <w:rsid w:val="000F0B7F"/>
    <w:rsid w:val="000F0D79"/>
    <w:rsid w:val="000F1658"/>
    <w:rsid w:val="000F188D"/>
    <w:rsid w:val="000F347D"/>
    <w:rsid w:val="000F357E"/>
    <w:rsid w:val="000F37DA"/>
    <w:rsid w:val="000F45F9"/>
    <w:rsid w:val="000F47F8"/>
    <w:rsid w:val="000F4876"/>
    <w:rsid w:val="000F55BA"/>
    <w:rsid w:val="000F5A75"/>
    <w:rsid w:val="000F6AB1"/>
    <w:rsid w:val="000F7322"/>
    <w:rsid w:val="000F7D94"/>
    <w:rsid w:val="0010173E"/>
    <w:rsid w:val="0010329A"/>
    <w:rsid w:val="00103849"/>
    <w:rsid w:val="00103870"/>
    <w:rsid w:val="00103999"/>
    <w:rsid w:val="00103FA6"/>
    <w:rsid w:val="00104348"/>
    <w:rsid w:val="001044F2"/>
    <w:rsid w:val="001045E7"/>
    <w:rsid w:val="0010533C"/>
    <w:rsid w:val="00105357"/>
    <w:rsid w:val="0010553F"/>
    <w:rsid w:val="0010590C"/>
    <w:rsid w:val="00106831"/>
    <w:rsid w:val="00106D67"/>
    <w:rsid w:val="00107597"/>
    <w:rsid w:val="00107ADC"/>
    <w:rsid w:val="001105D9"/>
    <w:rsid w:val="0011093F"/>
    <w:rsid w:val="00110B14"/>
    <w:rsid w:val="00111344"/>
    <w:rsid w:val="00111602"/>
    <w:rsid w:val="00112B85"/>
    <w:rsid w:val="00113563"/>
    <w:rsid w:val="001136E0"/>
    <w:rsid w:val="00113904"/>
    <w:rsid w:val="00113F79"/>
    <w:rsid w:val="0011471F"/>
    <w:rsid w:val="00114856"/>
    <w:rsid w:val="00114EFC"/>
    <w:rsid w:val="00115824"/>
    <w:rsid w:val="00116289"/>
    <w:rsid w:val="00116E33"/>
    <w:rsid w:val="00116E8D"/>
    <w:rsid w:val="00117E62"/>
    <w:rsid w:val="00117EAB"/>
    <w:rsid w:val="0012002B"/>
    <w:rsid w:val="001200B4"/>
    <w:rsid w:val="0012117F"/>
    <w:rsid w:val="0012173E"/>
    <w:rsid w:val="00121957"/>
    <w:rsid w:val="00122866"/>
    <w:rsid w:val="00122CA6"/>
    <w:rsid w:val="0012336A"/>
    <w:rsid w:val="00123DC6"/>
    <w:rsid w:val="00124180"/>
    <w:rsid w:val="00124D4D"/>
    <w:rsid w:val="00124FED"/>
    <w:rsid w:val="001252BA"/>
    <w:rsid w:val="0012575E"/>
    <w:rsid w:val="00125A93"/>
    <w:rsid w:val="00125BAF"/>
    <w:rsid w:val="00125F37"/>
    <w:rsid w:val="001261D3"/>
    <w:rsid w:val="001263C3"/>
    <w:rsid w:val="00126B5D"/>
    <w:rsid w:val="001272EA"/>
    <w:rsid w:val="001275AD"/>
    <w:rsid w:val="00131FF5"/>
    <w:rsid w:val="00132946"/>
    <w:rsid w:val="0013395F"/>
    <w:rsid w:val="00133B06"/>
    <w:rsid w:val="0013406C"/>
    <w:rsid w:val="001340E3"/>
    <w:rsid w:val="001347EC"/>
    <w:rsid w:val="00134918"/>
    <w:rsid w:val="00134F0C"/>
    <w:rsid w:val="00136546"/>
    <w:rsid w:val="001369B6"/>
    <w:rsid w:val="00136F94"/>
    <w:rsid w:val="0014040C"/>
    <w:rsid w:val="00140798"/>
    <w:rsid w:val="00142AA4"/>
    <w:rsid w:val="00142AD4"/>
    <w:rsid w:val="00143131"/>
    <w:rsid w:val="00143499"/>
    <w:rsid w:val="001456FD"/>
    <w:rsid w:val="00145BD8"/>
    <w:rsid w:val="00145CE9"/>
    <w:rsid w:val="00146011"/>
    <w:rsid w:val="00150647"/>
    <w:rsid w:val="00150918"/>
    <w:rsid w:val="00150AA4"/>
    <w:rsid w:val="00153921"/>
    <w:rsid w:val="0015471A"/>
    <w:rsid w:val="00154D4A"/>
    <w:rsid w:val="001556B1"/>
    <w:rsid w:val="00155A26"/>
    <w:rsid w:val="00156B7B"/>
    <w:rsid w:val="0016000C"/>
    <w:rsid w:val="001601E7"/>
    <w:rsid w:val="001623FB"/>
    <w:rsid w:val="001629BB"/>
    <w:rsid w:val="00162F2E"/>
    <w:rsid w:val="0016316B"/>
    <w:rsid w:val="001642DD"/>
    <w:rsid w:val="001644B0"/>
    <w:rsid w:val="001647AC"/>
    <w:rsid w:val="00164A45"/>
    <w:rsid w:val="00164A50"/>
    <w:rsid w:val="0016559B"/>
    <w:rsid w:val="00165D8F"/>
    <w:rsid w:val="0016645C"/>
    <w:rsid w:val="00166652"/>
    <w:rsid w:val="00166682"/>
    <w:rsid w:val="00166CAF"/>
    <w:rsid w:val="001671F2"/>
    <w:rsid w:val="001701A5"/>
    <w:rsid w:val="00170897"/>
    <w:rsid w:val="00170ABF"/>
    <w:rsid w:val="001721B9"/>
    <w:rsid w:val="00172622"/>
    <w:rsid w:val="0017376C"/>
    <w:rsid w:val="00174100"/>
    <w:rsid w:val="0017554F"/>
    <w:rsid w:val="001756EA"/>
    <w:rsid w:val="00175843"/>
    <w:rsid w:val="00175B0C"/>
    <w:rsid w:val="00176695"/>
    <w:rsid w:val="00176CC8"/>
    <w:rsid w:val="001805A9"/>
    <w:rsid w:val="00180E63"/>
    <w:rsid w:val="00181253"/>
    <w:rsid w:val="0018268F"/>
    <w:rsid w:val="00182B6A"/>
    <w:rsid w:val="001842F2"/>
    <w:rsid w:val="001857FD"/>
    <w:rsid w:val="00185D8B"/>
    <w:rsid w:val="0018747D"/>
    <w:rsid w:val="0018757D"/>
    <w:rsid w:val="0018780E"/>
    <w:rsid w:val="00187D25"/>
    <w:rsid w:val="0019047E"/>
    <w:rsid w:val="00190C48"/>
    <w:rsid w:val="00190C8B"/>
    <w:rsid w:val="00191E8A"/>
    <w:rsid w:val="00191FE2"/>
    <w:rsid w:val="00192B4B"/>
    <w:rsid w:val="00192E26"/>
    <w:rsid w:val="0019394B"/>
    <w:rsid w:val="00195539"/>
    <w:rsid w:val="00196618"/>
    <w:rsid w:val="001966BD"/>
    <w:rsid w:val="001966CA"/>
    <w:rsid w:val="00196CB4"/>
    <w:rsid w:val="0019759C"/>
    <w:rsid w:val="001A0690"/>
    <w:rsid w:val="001A137D"/>
    <w:rsid w:val="001A1C3C"/>
    <w:rsid w:val="001A2A5B"/>
    <w:rsid w:val="001A3696"/>
    <w:rsid w:val="001A36C6"/>
    <w:rsid w:val="001A3CFC"/>
    <w:rsid w:val="001A3E07"/>
    <w:rsid w:val="001A47F1"/>
    <w:rsid w:val="001A6700"/>
    <w:rsid w:val="001A6986"/>
    <w:rsid w:val="001A7F75"/>
    <w:rsid w:val="001B033D"/>
    <w:rsid w:val="001B0A9A"/>
    <w:rsid w:val="001B1137"/>
    <w:rsid w:val="001B1BA7"/>
    <w:rsid w:val="001B20A4"/>
    <w:rsid w:val="001B37FB"/>
    <w:rsid w:val="001B3D9B"/>
    <w:rsid w:val="001B3D9E"/>
    <w:rsid w:val="001B3DC6"/>
    <w:rsid w:val="001B4832"/>
    <w:rsid w:val="001B4954"/>
    <w:rsid w:val="001B4A4C"/>
    <w:rsid w:val="001B5890"/>
    <w:rsid w:val="001B6BF2"/>
    <w:rsid w:val="001B7020"/>
    <w:rsid w:val="001B707C"/>
    <w:rsid w:val="001B7258"/>
    <w:rsid w:val="001B7373"/>
    <w:rsid w:val="001B79A9"/>
    <w:rsid w:val="001C118D"/>
    <w:rsid w:val="001C17ED"/>
    <w:rsid w:val="001C1B65"/>
    <w:rsid w:val="001C2024"/>
    <w:rsid w:val="001C357B"/>
    <w:rsid w:val="001C4CF5"/>
    <w:rsid w:val="001C5668"/>
    <w:rsid w:val="001C58F9"/>
    <w:rsid w:val="001C738C"/>
    <w:rsid w:val="001C7790"/>
    <w:rsid w:val="001D0190"/>
    <w:rsid w:val="001D107F"/>
    <w:rsid w:val="001D1B0D"/>
    <w:rsid w:val="001D2495"/>
    <w:rsid w:val="001D2505"/>
    <w:rsid w:val="001D26FC"/>
    <w:rsid w:val="001D2E61"/>
    <w:rsid w:val="001D2F9E"/>
    <w:rsid w:val="001D3C0A"/>
    <w:rsid w:val="001D3C54"/>
    <w:rsid w:val="001D3F3C"/>
    <w:rsid w:val="001D4166"/>
    <w:rsid w:val="001D471F"/>
    <w:rsid w:val="001D5065"/>
    <w:rsid w:val="001D6336"/>
    <w:rsid w:val="001D6356"/>
    <w:rsid w:val="001D67B3"/>
    <w:rsid w:val="001D6E01"/>
    <w:rsid w:val="001D6EB3"/>
    <w:rsid w:val="001D74A9"/>
    <w:rsid w:val="001D7521"/>
    <w:rsid w:val="001D7622"/>
    <w:rsid w:val="001D7987"/>
    <w:rsid w:val="001E05DE"/>
    <w:rsid w:val="001E1561"/>
    <w:rsid w:val="001E1779"/>
    <w:rsid w:val="001E1C58"/>
    <w:rsid w:val="001E1E94"/>
    <w:rsid w:val="001E255F"/>
    <w:rsid w:val="001E2B93"/>
    <w:rsid w:val="001E3413"/>
    <w:rsid w:val="001E47F5"/>
    <w:rsid w:val="001E4D12"/>
    <w:rsid w:val="001E5BAA"/>
    <w:rsid w:val="001E6057"/>
    <w:rsid w:val="001E6499"/>
    <w:rsid w:val="001E6737"/>
    <w:rsid w:val="001E72A8"/>
    <w:rsid w:val="001E750B"/>
    <w:rsid w:val="001E7DFB"/>
    <w:rsid w:val="001F0EC0"/>
    <w:rsid w:val="001F256C"/>
    <w:rsid w:val="001F2D41"/>
    <w:rsid w:val="001F35D1"/>
    <w:rsid w:val="001F3895"/>
    <w:rsid w:val="001F4291"/>
    <w:rsid w:val="001F5487"/>
    <w:rsid w:val="001F58E6"/>
    <w:rsid w:val="001F61DF"/>
    <w:rsid w:val="001F63EF"/>
    <w:rsid w:val="001F6E81"/>
    <w:rsid w:val="001F6EE2"/>
    <w:rsid w:val="00200241"/>
    <w:rsid w:val="002003B4"/>
    <w:rsid w:val="00200AC0"/>
    <w:rsid w:val="00200E6E"/>
    <w:rsid w:val="002017A4"/>
    <w:rsid w:val="002020C4"/>
    <w:rsid w:val="00203A92"/>
    <w:rsid w:val="0020434B"/>
    <w:rsid w:val="002049B5"/>
    <w:rsid w:val="002050F2"/>
    <w:rsid w:val="002068B3"/>
    <w:rsid w:val="00206A06"/>
    <w:rsid w:val="00206C50"/>
    <w:rsid w:val="00206ED2"/>
    <w:rsid w:val="00207324"/>
    <w:rsid w:val="002077F8"/>
    <w:rsid w:val="00210A16"/>
    <w:rsid w:val="002112B4"/>
    <w:rsid w:val="00211484"/>
    <w:rsid w:val="00212124"/>
    <w:rsid w:val="00212135"/>
    <w:rsid w:val="002127AA"/>
    <w:rsid w:val="00212CE0"/>
    <w:rsid w:val="002145A8"/>
    <w:rsid w:val="0021601B"/>
    <w:rsid w:val="0021613B"/>
    <w:rsid w:val="00216AB4"/>
    <w:rsid w:val="00216B16"/>
    <w:rsid w:val="00217BCB"/>
    <w:rsid w:val="002214D3"/>
    <w:rsid w:val="00221B04"/>
    <w:rsid w:val="00221B28"/>
    <w:rsid w:val="00221D33"/>
    <w:rsid w:val="00222993"/>
    <w:rsid w:val="00222CE9"/>
    <w:rsid w:val="00222D9D"/>
    <w:rsid w:val="00222E88"/>
    <w:rsid w:val="002242B8"/>
    <w:rsid w:val="00224BB8"/>
    <w:rsid w:val="00224DF5"/>
    <w:rsid w:val="00225B0B"/>
    <w:rsid w:val="00225E81"/>
    <w:rsid w:val="002275E1"/>
    <w:rsid w:val="00227FF3"/>
    <w:rsid w:val="00231434"/>
    <w:rsid w:val="00231870"/>
    <w:rsid w:val="00232073"/>
    <w:rsid w:val="002327F6"/>
    <w:rsid w:val="0023296F"/>
    <w:rsid w:val="00234829"/>
    <w:rsid w:val="002349D5"/>
    <w:rsid w:val="00234EAE"/>
    <w:rsid w:val="0023552A"/>
    <w:rsid w:val="0023580D"/>
    <w:rsid w:val="00236FDB"/>
    <w:rsid w:val="00237851"/>
    <w:rsid w:val="00240E04"/>
    <w:rsid w:val="002413E6"/>
    <w:rsid w:val="00241B8E"/>
    <w:rsid w:val="00241E79"/>
    <w:rsid w:val="0024213D"/>
    <w:rsid w:val="002428A3"/>
    <w:rsid w:val="00244225"/>
    <w:rsid w:val="002447E1"/>
    <w:rsid w:val="00244E89"/>
    <w:rsid w:val="00246A54"/>
    <w:rsid w:val="00246DF3"/>
    <w:rsid w:val="00247E87"/>
    <w:rsid w:val="00247EDC"/>
    <w:rsid w:val="00250055"/>
    <w:rsid w:val="0025023B"/>
    <w:rsid w:val="002503E0"/>
    <w:rsid w:val="002505AB"/>
    <w:rsid w:val="002507B1"/>
    <w:rsid w:val="002511FB"/>
    <w:rsid w:val="0025177C"/>
    <w:rsid w:val="0025252B"/>
    <w:rsid w:val="00252B97"/>
    <w:rsid w:val="00252F3C"/>
    <w:rsid w:val="00253CF2"/>
    <w:rsid w:val="00254C4A"/>
    <w:rsid w:val="00254C87"/>
    <w:rsid w:val="0025547E"/>
    <w:rsid w:val="00255CE7"/>
    <w:rsid w:val="002568B0"/>
    <w:rsid w:val="00256BF5"/>
    <w:rsid w:val="00257627"/>
    <w:rsid w:val="00257AEA"/>
    <w:rsid w:val="00257DF6"/>
    <w:rsid w:val="0026085F"/>
    <w:rsid w:val="00261E3B"/>
    <w:rsid w:val="002635FF"/>
    <w:rsid w:val="00263BAA"/>
    <w:rsid w:val="0026404B"/>
    <w:rsid w:val="002640E5"/>
    <w:rsid w:val="0026422E"/>
    <w:rsid w:val="0026439F"/>
    <w:rsid w:val="00264A61"/>
    <w:rsid w:val="002650B7"/>
    <w:rsid w:val="002652C9"/>
    <w:rsid w:val="0026556E"/>
    <w:rsid w:val="00265A35"/>
    <w:rsid w:val="00265C2E"/>
    <w:rsid w:val="00267045"/>
    <w:rsid w:val="002677E5"/>
    <w:rsid w:val="00270E25"/>
    <w:rsid w:val="00270F1C"/>
    <w:rsid w:val="00271886"/>
    <w:rsid w:val="00272193"/>
    <w:rsid w:val="002725A7"/>
    <w:rsid w:val="0027292D"/>
    <w:rsid w:val="00273229"/>
    <w:rsid w:val="00273347"/>
    <w:rsid w:val="002733C7"/>
    <w:rsid w:val="0027559F"/>
    <w:rsid w:val="00276C12"/>
    <w:rsid w:val="002772E2"/>
    <w:rsid w:val="00277B67"/>
    <w:rsid w:val="002816A0"/>
    <w:rsid w:val="00281B8D"/>
    <w:rsid w:val="00281D63"/>
    <w:rsid w:val="00282969"/>
    <w:rsid w:val="002835F7"/>
    <w:rsid w:val="00283706"/>
    <w:rsid w:val="00283A3E"/>
    <w:rsid w:val="002841AF"/>
    <w:rsid w:val="002846C9"/>
    <w:rsid w:val="0028650C"/>
    <w:rsid w:val="00287011"/>
    <w:rsid w:val="00290564"/>
    <w:rsid w:val="002908FB"/>
    <w:rsid w:val="00290AD8"/>
    <w:rsid w:val="00292C62"/>
    <w:rsid w:val="00292DDF"/>
    <w:rsid w:val="0029338D"/>
    <w:rsid w:val="00293582"/>
    <w:rsid w:val="0029383B"/>
    <w:rsid w:val="002949ED"/>
    <w:rsid w:val="00294E50"/>
    <w:rsid w:val="002954A6"/>
    <w:rsid w:val="00295621"/>
    <w:rsid w:val="002966E4"/>
    <w:rsid w:val="00297003"/>
    <w:rsid w:val="002972A6"/>
    <w:rsid w:val="002973DC"/>
    <w:rsid w:val="00297530"/>
    <w:rsid w:val="00297CEB"/>
    <w:rsid w:val="00297D4F"/>
    <w:rsid w:val="002A05F5"/>
    <w:rsid w:val="002A0CB2"/>
    <w:rsid w:val="002A0E27"/>
    <w:rsid w:val="002A1E04"/>
    <w:rsid w:val="002A2F1E"/>
    <w:rsid w:val="002A3390"/>
    <w:rsid w:val="002A3D57"/>
    <w:rsid w:val="002A4110"/>
    <w:rsid w:val="002A528F"/>
    <w:rsid w:val="002A52C1"/>
    <w:rsid w:val="002A59DF"/>
    <w:rsid w:val="002A59F4"/>
    <w:rsid w:val="002A5F20"/>
    <w:rsid w:val="002A6A1C"/>
    <w:rsid w:val="002A6B8C"/>
    <w:rsid w:val="002A6C90"/>
    <w:rsid w:val="002A7288"/>
    <w:rsid w:val="002B1437"/>
    <w:rsid w:val="002B26DD"/>
    <w:rsid w:val="002B33C6"/>
    <w:rsid w:val="002B34DE"/>
    <w:rsid w:val="002B38D1"/>
    <w:rsid w:val="002B3CDF"/>
    <w:rsid w:val="002B63D4"/>
    <w:rsid w:val="002B6714"/>
    <w:rsid w:val="002B787B"/>
    <w:rsid w:val="002B79D7"/>
    <w:rsid w:val="002C20B3"/>
    <w:rsid w:val="002C27A9"/>
    <w:rsid w:val="002C28E0"/>
    <w:rsid w:val="002C2EF6"/>
    <w:rsid w:val="002C37C4"/>
    <w:rsid w:val="002C3ABF"/>
    <w:rsid w:val="002C3B5F"/>
    <w:rsid w:val="002C4D9A"/>
    <w:rsid w:val="002C526B"/>
    <w:rsid w:val="002C5BCF"/>
    <w:rsid w:val="002C6538"/>
    <w:rsid w:val="002C679B"/>
    <w:rsid w:val="002C6941"/>
    <w:rsid w:val="002C6DDE"/>
    <w:rsid w:val="002C71B7"/>
    <w:rsid w:val="002C7489"/>
    <w:rsid w:val="002C7A15"/>
    <w:rsid w:val="002D09EE"/>
    <w:rsid w:val="002D1539"/>
    <w:rsid w:val="002D1673"/>
    <w:rsid w:val="002D17C7"/>
    <w:rsid w:val="002D3B15"/>
    <w:rsid w:val="002D405D"/>
    <w:rsid w:val="002D4312"/>
    <w:rsid w:val="002D49DB"/>
    <w:rsid w:val="002D4E2A"/>
    <w:rsid w:val="002D53F0"/>
    <w:rsid w:val="002D6D10"/>
    <w:rsid w:val="002D6F8D"/>
    <w:rsid w:val="002D7013"/>
    <w:rsid w:val="002D7408"/>
    <w:rsid w:val="002D7831"/>
    <w:rsid w:val="002D7AC7"/>
    <w:rsid w:val="002D7AC9"/>
    <w:rsid w:val="002D7DD4"/>
    <w:rsid w:val="002E00A0"/>
    <w:rsid w:val="002E0876"/>
    <w:rsid w:val="002E126A"/>
    <w:rsid w:val="002E1314"/>
    <w:rsid w:val="002E19A8"/>
    <w:rsid w:val="002E2122"/>
    <w:rsid w:val="002E21BE"/>
    <w:rsid w:val="002E26CD"/>
    <w:rsid w:val="002E2D00"/>
    <w:rsid w:val="002E343A"/>
    <w:rsid w:val="002E6430"/>
    <w:rsid w:val="002E77FF"/>
    <w:rsid w:val="002F0028"/>
    <w:rsid w:val="002F02D9"/>
    <w:rsid w:val="002F0395"/>
    <w:rsid w:val="002F19D8"/>
    <w:rsid w:val="002F1C5A"/>
    <w:rsid w:val="002F2F25"/>
    <w:rsid w:val="002F31FD"/>
    <w:rsid w:val="002F3ADA"/>
    <w:rsid w:val="002F4142"/>
    <w:rsid w:val="002F4322"/>
    <w:rsid w:val="002F4488"/>
    <w:rsid w:val="002F51CC"/>
    <w:rsid w:val="002F5352"/>
    <w:rsid w:val="002F5B4C"/>
    <w:rsid w:val="002F5DC2"/>
    <w:rsid w:val="002F6E88"/>
    <w:rsid w:val="002F74EC"/>
    <w:rsid w:val="002F7AED"/>
    <w:rsid w:val="003004DE"/>
    <w:rsid w:val="00300A10"/>
    <w:rsid w:val="00300C09"/>
    <w:rsid w:val="0030215F"/>
    <w:rsid w:val="003030B8"/>
    <w:rsid w:val="003034E3"/>
    <w:rsid w:val="00303A1D"/>
    <w:rsid w:val="00303A6F"/>
    <w:rsid w:val="00303C9F"/>
    <w:rsid w:val="00304165"/>
    <w:rsid w:val="003049F1"/>
    <w:rsid w:val="00304CCB"/>
    <w:rsid w:val="003054D4"/>
    <w:rsid w:val="0030571B"/>
    <w:rsid w:val="003069F7"/>
    <w:rsid w:val="00306FE5"/>
    <w:rsid w:val="00310041"/>
    <w:rsid w:val="00310758"/>
    <w:rsid w:val="00310EDB"/>
    <w:rsid w:val="00310F86"/>
    <w:rsid w:val="00312146"/>
    <w:rsid w:val="0031376E"/>
    <w:rsid w:val="00313ACB"/>
    <w:rsid w:val="00313D4D"/>
    <w:rsid w:val="003140C1"/>
    <w:rsid w:val="003151A9"/>
    <w:rsid w:val="00315625"/>
    <w:rsid w:val="00315936"/>
    <w:rsid w:val="00316764"/>
    <w:rsid w:val="003173BF"/>
    <w:rsid w:val="00317C7C"/>
    <w:rsid w:val="00320B88"/>
    <w:rsid w:val="00321524"/>
    <w:rsid w:val="003218E1"/>
    <w:rsid w:val="00321A07"/>
    <w:rsid w:val="00323F9C"/>
    <w:rsid w:val="00323FF0"/>
    <w:rsid w:val="003247B7"/>
    <w:rsid w:val="00324E75"/>
    <w:rsid w:val="003251C3"/>
    <w:rsid w:val="003254C3"/>
    <w:rsid w:val="00325D19"/>
    <w:rsid w:val="00326DEC"/>
    <w:rsid w:val="00327D6A"/>
    <w:rsid w:val="00330099"/>
    <w:rsid w:val="00330AD2"/>
    <w:rsid w:val="00330EE7"/>
    <w:rsid w:val="00332C4D"/>
    <w:rsid w:val="00333953"/>
    <w:rsid w:val="00334848"/>
    <w:rsid w:val="00335B51"/>
    <w:rsid w:val="003364C5"/>
    <w:rsid w:val="0033767D"/>
    <w:rsid w:val="00337A6A"/>
    <w:rsid w:val="00337DC1"/>
    <w:rsid w:val="00337E8C"/>
    <w:rsid w:val="00337FD2"/>
    <w:rsid w:val="00340590"/>
    <w:rsid w:val="00340A42"/>
    <w:rsid w:val="0034162F"/>
    <w:rsid w:val="00341815"/>
    <w:rsid w:val="00341B61"/>
    <w:rsid w:val="00341F8A"/>
    <w:rsid w:val="00343451"/>
    <w:rsid w:val="00343461"/>
    <w:rsid w:val="003447D0"/>
    <w:rsid w:val="00345682"/>
    <w:rsid w:val="0034572E"/>
    <w:rsid w:val="0034585E"/>
    <w:rsid w:val="00345B79"/>
    <w:rsid w:val="00345BA0"/>
    <w:rsid w:val="003461E0"/>
    <w:rsid w:val="00347A05"/>
    <w:rsid w:val="00347BE7"/>
    <w:rsid w:val="00352675"/>
    <w:rsid w:val="003544C1"/>
    <w:rsid w:val="00354D43"/>
    <w:rsid w:val="00354D79"/>
    <w:rsid w:val="00355552"/>
    <w:rsid w:val="00356123"/>
    <w:rsid w:val="00356245"/>
    <w:rsid w:val="0035637B"/>
    <w:rsid w:val="003565AC"/>
    <w:rsid w:val="00356BCB"/>
    <w:rsid w:val="00360738"/>
    <w:rsid w:val="00361115"/>
    <w:rsid w:val="0036196C"/>
    <w:rsid w:val="003627B5"/>
    <w:rsid w:val="00362D90"/>
    <w:rsid w:val="00363000"/>
    <w:rsid w:val="0036331E"/>
    <w:rsid w:val="003642A6"/>
    <w:rsid w:val="00365729"/>
    <w:rsid w:val="00366154"/>
    <w:rsid w:val="00366AB9"/>
    <w:rsid w:val="00366F3F"/>
    <w:rsid w:val="00370BAD"/>
    <w:rsid w:val="00370C69"/>
    <w:rsid w:val="00370F77"/>
    <w:rsid w:val="00370FC1"/>
    <w:rsid w:val="00371145"/>
    <w:rsid w:val="00371A44"/>
    <w:rsid w:val="0037287C"/>
    <w:rsid w:val="00373185"/>
    <w:rsid w:val="00373606"/>
    <w:rsid w:val="0037389E"/>
    <w:rsid w:val="00375FAA"/>
    <w:rsid w:val="003761BD"/>
    <w:rsid w:val="003770BE"/>
    <w:rsid w:val="00377301"/>
    <w:rsid w:val="003777C2"/>
    <w:rsid w:val="003778F3"/>
    <w:rsid w:val="00377EEA"/>
    <w:rsid w:val="003807AC"/>
    <w:rsid w:val="00380AC2"/>
    <w:rsid w:val="003817B8"/>
    <w:rsid w:val="0038222C"/>
    <w:rsid w:val="003824D7"/>
    <w:rsid w:val="003833FA"/>
    <w:rsid w:val="00383C38"/>
    <w:rsid w:val="00383FFF"/>
    <w:rsid w:val="003841D5"/>
    <w:rsid w:val="003850B3"/>
    <w:rsid w:val="00385411"/>
    <w:rsid w:val="00386306"/>
    <w:rsid w:val="00386A01"/>
    <w:rsid w:val="00386D87"/>
    <w:rsid w:val="00387128"/>
    <w:rsid w:val="003878D4"/>
    <w:rsid w:val="00387DE0"/>
    <w:rsid w:val="00390418"/>
    <w:rsid w:val="003910E4"/>
    <w:rsid w:val="003914EA"/>
    <w:rsid w:val="00391A63"/>
    <w:rsid w:val="0039294A"/>
    <w:rsid w:val="003933F3"/>
    <w:rsid w:val="003934E1"/>
    <w:rsid w:val="0039355C"/>
    <w:rsid w:val="003937B0"/>
    <w:rsid w:val="00393D82"/>
    <w:rsid w:val="003948C8"/>
    <w:rsid w:val="00394ABE"/>
    <w:rsid w:val="00394ED9"/>
    <w:rsid w:val="003954B6"/>
    <w:rsid w:val="003957AD"/>
    <w:rsid w:val="00396686"/>
    <w:rsid w:val="003968CE"/>
    <w:rsid w:val="00396FF5"/>
    <w:rsid w:val="00397122"/>
    <w:rsid w:val="0039743D"/>
    <w:rsid w:val="00397535"/>
    <w:rsid w:val="003976AD"/>
    <w:rsid w:val="0039798B"/>
    <w:rsid w:val="00397DE5"/>
    <w:rsid w:val="00397E28"/>
    <w:rsid w:val="003A1876"/>
    <w:rsid w:val="003A1A40"/>
    <w:rsid w:val="003A211D"/>
    <w:rsid w:val="003A2988"/>
    <w:rsid w:val="003A2E7F"/>
    <w:rsid w:val="003A2E9E"/>
    <w:rsid w:val="003A3885"/>
    <w:rsid w:val="003A49EF"/>
    <w:rsid w:val="003A4EFB"/>
    <w:rsid w:val="003A5233"/>
    <w:rsid w:val="003A528C"/>
    <w:rsid w:val="003A54E5"/>
    <w:rsid w:val="003A689E"/>
    <w:rsid w:val="003A78F8"/>
    <w:rsid w:val="003B002F"/>
    <w:rsid w:val="003B16E3"/>
    <w:rsid w:val="003B2C2B"/>
    <w:rsid w:val="003B2CF3"/>
    <w:rsid w:val="003B2DFE"/>
    <w:rsid w:val="003B36ED"/>
    <w:rsid w:val="003B39E9"/>
    <w:rsid w:val="003B4020"/>
    <w:rsid w:val="003B521C"/>
    <w:rsid w:val="003B542B"/>
    <w:rsid w:val="003B5B4D"/>
    <w:rsid w:val="003B62D1"/>
    <w:rsid w:val="003B70E9"/>
    <w:rsid w:val="003B7679"/>
    <w:rsid w:val="003B79B9"/>
    <w:rsid w:val="003C073E"/>
    <w:rsid w:val="003C102E"/>
    <w:rsid w:val="003C24EB"/>
    <w:rsid w:val="003C2527"/>
    <w:rsid w:val="003C255A"/>
    <w:rsid w:val="003C2F02"/>
    <w:rsid w:val="003C3903"/>
    <w:rsid w:val="003C4C67"/>
    <w:rsid w:val="003C4F5D"/>
    <w:rsid w:val="003C5B8B"/>
    <w:rsid w:val="003C61B9"/>
    <w:rsid w:val="003C68B4"/>
    <w:rsid w:val="003C68CB"/>
    <w:rsid w:val="003C6C2A"/>
    <w:rsid w:val="003C73AD"/>
    <w:rsid w:val="003C7916"/>
    <w:rsid w:val="003C79BA"/>
    <w:rsid w:val="003C7BE4"/>
    <w:rsid w:val="003D05D8"/>
    <w:rsid w:val="003D070B"/>
    <w:rsid w:val="003D0C98"/>
    <w:rsid w:val="003D0F7D"/>
    <w:rsid w:val="003D19E1"/>
    <w:rsid w:val="003D19E8"/>
    <w:rsid w:val="003D202C"/>
    <w:rsid w:val="003D2D8C"/>
    <w:rsid w:val="003D30C7"/>
    <w:rsid w:val="003D3182"/>
    <w:rsid w:val="003D3553"/>
    <w:rsid w:val="003D365B"/>
    <w:rsid w:val="003D41EA"/>
    <w:rsid w:val="003D469E"/>
    <w:rsid w:val="003D4D6C"/>
    <w:rsid w:val="003D5B90"/>
    <w:rsid w:val="003D6857"/>
    <w:rsid w:val="003D6E8C"/>
    <w:rsid w:val="003E0B91"/>
    <w:rsid w:val="003E0DBA"/>
    <w:rsid w:val="003E0DBE"/>
    <w:rsid w:val="003E17DD"/>
    <w:rsid w:val="003E2285"/>
    <w:rsid w:val="003E28D4"/>
    <w:rsid w:val="003E2C3E"/>
    <w:rsid w:val="003E34BA"/>
    <w:rsid w:val="003E385E"/>
    <w:rsid w:val="003E3B6B"/>
    <w:rsid w:val="003E4372"/>
    <w:rsid w:val="003E447E"/>
    <w:rsid w:val="003E5902"/>
    <w:rsid w:val="003E5AF3"/>
    <w:rsid w:val="003E705B"/>
    <w:rsid w:val="003E7B4B"/>
    <w:rsid w:val="003E7C6B"/>
    <w:rsid w:val="003F1CF9"/>
    <w:rsid w:val="003F2328"/>
    <w:rsid w:val="003F24AF"/>
    <w:rsid w:val="003F2830"/>
    <w:rsid w:val="003F2E02"/>
    <w:rsid w:val="003F32C1"/>
    <w:rsid w:val="003F341C"/>
    <w:rsid w:val="003F4C63"/>
    <w:rsid w:val="003F50E8"/>
    <w:rsid w:val="003F5C7B"/>
    <w:rsid w:val="003F5CD7"/>
    <w:rsid w:val="003F652D"/>
    <w:rsid w:val="003F67D7"/>
    <w:rsid w:val="003F6A5B"/>
    <w:rsid w:val="003F7256"/>
    <w:rsid w:val="003F73F5"/>
    <w:rsid w:val="003F74BB"/>
    <w:rsid w:val="003F79CC"/>
    <w:rsid w:val="003F7E48"/>
    <w:rsid w:val="00400433"/>
    <w:rsid w:val="0040058A"/>
    <w:rsid w:val="00400A71"/>
    <w:rsid w:val="00400BC2"/>
    <w:rsid w:val="00400DC0"/>
    <w:rsid w:val="00401927"/>
    <w:rsid w:val="00401A1C"/>
    <w:rsid w:val="00402172"/>
    <w:rsid w:val="004021CB"/>
    <w:rsid w:val="0040270E"/>
    <w:rsid w:val="00403DFD"/>
    <w:rsid w:val="004052BF"/>
    <w:rsid w:val="00406695"/>
    <w:rsid w:val="00406ACC"/>
    <w:rsid w:val="00407A62"/>
    <w:rsid w:val="00407BA7"/>
    <w:rsid w:val="00407C7A"/>
    <w:rsid w:val="00410802"/>
    <w:rsid w:val="00410C76"/>
    <w:rsid w:val="00411236"/>
    <w:rsid w:val="00411933"/>
    <w:rsid w:val="00411FFE"/>
    <w:rsid w:val="00412CA6"/>
    <w:rsid w:val="004131F5"/>
    <w:rsid w:val="0041464F"/>
    <w:rsid w:val="00414D66"/>
    <w:rsid w:val="00414FCC"/>
    <w:rsid w:val="00415533"/>
    <w:rsid w:val="00416269"/>
    <w:rsid w:val="004166FD"/>
    <w:rsid w:val="00416A8E"/>
    <w:rsid w:val="00416CA7"/>
    <w:rsid w:val="00416D1A"/>
    <w:rsid w:val="0041749C"/>
    <w:rsid w:val="004175E6"/>
    <w:rsid w:val="00417C35"/>
    <w:rsid w:val="004201DA"/>
    <w:rsid w:val="00420E30"/>
    <w:rsid w:val="00421286"/>
    <w:rsid w:val="00421330"/>
    <w:rsid w:val="0042249A"/>
    <w:rsid w:val="00422F61"/>
    <w:rsid w:val="00423465"/>
    <w:rsid w:val="00423DD6"/>
    <w:rsid w:val="00423E8C"/>
    <w:rsid w:val="0042592A"/>
    <w:rsid w:val="00427286"/>
    <w:rsid w:val="004275EF"/>
    <w:rsid w:val="00427632"/>
    <w:rsid w:val="00427719"/>
    <w:rsid w:val="00427B2E"/>
    <w:rsid w:val="00427F73"/>
    <w:rsid w:val="004306EA"/>
    <w:rsid w:val="00430A06"/>
    <w:rsid w:val="00430F26"/>
    <w:rsid w:val="00431610"/>
    <w:rsid w:val="004328E6"/>
    <w:rsid w:val="00432EF9"/>
    <w:rsid w:val="00433AF7"/>
    <w:rsid w:val="00433BB2"/>
    <w:rsid w:val="00433E46"/>
    <w:rsid w:val="00434435"/>
    <w:rsid w:val="00434AF5"/>
    <w:rsid w:val="00435124"/>
    <w:rsid w:val="004360F1"/>
    <w:rsid w:val="00436C4E"/>
    <w:rsid w:val="0043726F"/>
    <w:rsid w:val="0044077E"/>
    <w:rsid w:val="00440912"/>
    <w:rsid w:val="00440D2B"/>
    <w:rsid w:val="0044102E"/>
    <w:rsid w:val="00441676"/>
    <w:rsid w:val="00441ABA"/>
    <w:rsid w:val="004427BE"/>
    <w:rsid w:val="00442EAA"/>
    <w:rsid w:val="004430B0"/>
    <w:rsid w:val="004430E5"/>
    <w:rsid w:val="004431AF"/>
    <w:rsid w:val="00444F0E"/>
    <w:rsid w:val="00445663"/>
    <w:rsid w:val="0044594E"/>
    <w:rsid w:val="00446F18"/>
    <w:rsid w:val="0044758E"/>
    <w:rsid w:val="00447885"/>
    <w:rsid w:val="00447946"/>
    <w:rsid w:val="004503BE"/>
    <w:rsid w:val="004509FC"/>
    <w:rsid w:val="00450D3F"/>
    <w:rsid w:val="00450FCE"/>
    <w:rsid w:val="004511ED"/>
    <w:rsid w:val="004511F8"/>
    <w:rsid w:val="00451A49"/>
    <w:rsid w:val="0045213E"/>
    <w:rsid w:val="00452326"/>
    <w:rsid w:val="00452557"/>
    <w:rsid w:val="004525CA"/>
    <w:rsid w:val="00452D50"/>
    <w:rsid w:val="00452DB4"/>
    <w:rsid w:val="0045364F"/>
    <w:rsid w:val="00454F5E"/>
    <w:rsid w:val="004568C5"/>
    <w:rsid w:val="00456BF1"/>
    <w:rsid w:val="00456D2A"/>
    <w:rsid w:val="0045793C"/>
    <w:rsid w:val="00457C8D"/>
    <w:rsid w:val="004604F5"/>
    <w:rsid w:val="00460B10"/>
    <w:rsid w:val="00460B4C"/>
    <w:rsid w:val="00461172"/>
    <w:rsid w:val="004613C1"/>
    <w:rsid w:val="004617B0"/>
    <w:rsid w:val="00461AB8"/>
    <w:rsid w:val="00461AD7"/>
    <w:rsid w:val="00461E3C"/>
    <w:rsid w:val="00462882"/>
    <w:rsid w:val="00462A23"/>
    <w:rsid w:val="00462F53"/>
    <w:rsid w:val="00463CDA"/>
    <w:rsid w:val="0046465D"/>
    <w:rsid w:val="00466019"/>
    <w:rsid w:val="004667D8"/>
    <w:rsid w:val="00470791"/>
    <w:rsid w:val="00471620"/>
    <w:rsid w:val="00471DFE"/>
    <w:rsid w:val="00472CE4"/>
    <w:rsid w:val="00473682"/>
    <w:rsid w:val="00473DDF"/>
    <w:rsid w:val="0047477D"/>
    <w:rsid w:val="00474F3C"/>
    <w:rsid w:val="004752BB"/>
    <w:rsid w:val="00475595"/>
    <w:rsid w:val="0047758D"/>
    <w:rsid w:val="0047797C"/>
    <w:rsid w:val="00477B64"/>
    <w:rsid w:val="00477C31"/>
    <w:rsid w:val="004802C8"/>
    <w:rsid w:val="004811C0"/>
    <w:rsid w:val="004826A6"/>
    <w:rsid w:val="00484033"/>
    <w:rsid w:val="004840D6"/>
    <w:rsid w:val="0048615E"/>
    <w:rsid w:val="00486BDF"/>
    <w:rsid w:val="00486CD4"/>
    <w:rsid w:val="00486D81"/>
    <w:rsid w:val="004905EA"/>
    <w:rsid w:val="00491408"/>
    <w:rsid w:val="00492475"/>
    <w:rsid w:val="004940D8"/>
    <w:rsid w:val="00494421"/>
    <w:rsid w:val="004957E1"/>
    <w:rsid w:val="004958CE"/>
    <w:rsid w:val="00495F8B"/>
    <w:rsid w:val="00496303"/>
    <w:rsid w:val="00497645"/>
    <w:rsid w:val="00497892"/>
    <w:rsid w:val="004A01D2"/>
    <w:rsid w:val="004A0C19"/>
    <w:rsid w:val="004A1480"/>
    <w:rsid w:val="004A199E"/>
    <w:rsid w:val="004A1F33"/>
    <w:rsid w:val="004A2AE2"/>
    <w:rsid w:val="004A3190"/>
    <w:rsid w:val="004A38C3"/>
    <w:rsid w:val="004A3DDF"/>
    <w:rsid w:val="004A4366"/>
    <w:rsid w:val="004A4CC8"/>
    <w:rsid w:val="004A5401"/>
    <w:rsid w:val="004A5BE5"/>
    <w:rsid w:val="004A5DF8"/>
    <w:rsid w:val="004A63A9"/>
    <w:rsid w:val="004B0997"/>
    <w:rsid w:val="004B2022"/>
    <w:rsid w:val="004B2C8D"/>
    <w:rsid w:val="004B41B1"/>
    <w:rsid w:val="004B4255"/>
    <w:rsid w:val="004B4305"/>
    <w:rsid w:val="004B4600"/>
    <w:rsid w:val="004B5432"/>
    <w:rsid w:val="004B5C1A"/>
    <w:rsid w:val="004B6547"/>
    <w:rsid w:val="004B6B7D"/>
    <w:rsid w:val="004B7FA0"/>
    <w:rsid w:val="004C00E4"/>
    <w:rsid w:val="004C04E1"/>
    <w:rsid w:val="004C0EEB"/>
    <w:rsid w:val="004C13EF"/>
    <w:rsid w:val="004C235E"/>
    <w:rsid w:val="004C2630"/>
    <w:rsid w:val="004C38A8"/>
    <w:rsid w:val="004C3ADD"/>
    <w:rsid w:val="004C4307"/>
    <w:rsid w:val="004C6A5C"/>
    <w:rsid w:val="004C70AC"/>
    <w:rsid w:val="004C7FCA"/>
    <w:rsid w:val="004D1A36"/>
    <w:rsid w:val="004D1CED"/>
    <w:rsid w:val="004D2539"/>
    <w:rsid w:val="004D2774"/>
    <w:rsid w:val="004D2B5A"/>
    <w:rsid w:val="004D2B93"/>
    <w:rsid w:val="004D2D50"/>
    <w:rsid w:val="004D2DCE"/>
    <w:rsid w:val="004D3144"/>
    <w:rsid w:val="004D4A51"/>
    <w:rsid w:val="004D54B3"/>
    <w:rsid w:val="004D56B6"/>
    <w:rsid w:val="004D6755"/>
    <w:rsid w:val="004D6CDA"/>
    <w:rsid w:val="004D6FC2"/>
    <w:rsid w:val="004D7268"/>
    <w:rsid w:val="004E06C9"/>
    <w:rsid w:val="004E0899"/>
    <w:rsid w:val="004E1371"/>
    <w:rsid w:val="004E1904"/>
    <w:rsid w:val="004E1A6F"/>
    <w:rsid w:val="004E22D5"/>
    <w:rsid w:val="004E3AC7"/>
    <w:rsid w:val="004E408C"/>
    <w:rsid w:val="004E45DF"/>
    <w:rsid w:val="004E51AF"/>
    <w:rsid w:val="004E5535"/>
    <w:rsid w:val="004E662F"/>
    <w:rsid w:val="004E6C6B"/>
    <w:rsid w:val="004E763B"/>
    <w:rsid w:val="004F211C"/>
    <w:rsid w:val="004F263A"/>
    <w:rsid w:val="004F27EC"/>
    <w:rsid w:val="004F2896"/>
    <w:rsid w:val="004F3552"/>
    <w:rsid w:val="004F49AB"/>
    <w:rsid w:val="004F4A18"/>
    <w:rsid w:val="004F7905"/>
    <w:rsid w:val="00501596"/>
    <w:rsid w:val="00501976"/>
    <w:rsid w:val="00501C1C"/>
    <w:rsid w:val="005021F5"/>
    <w:rsid w:val="00502604"/>
    <w:rsid w:val="00503446"/>
    <w:rsid w:val="00503962"/>
    <w:rsid w:val="005042CD"/>
    <w:rsid w:val="005046A5"/>
    <w:rsid w:val="00505BDB"/>
    <w:rsid w:val="005070DF"/>
    <w:rsid w:val="005101AD"/>
    <w:rsid w:val="00511541"/>
    <w:rsid w:val="00511E6B"/>
    <w:rsid w:val="00512177"/>
    <w:rsid w:val="00512E4B"/>
    <w:rsid w:val="00512FCF"/>
    <w:rsid w:val="00513297"/>
    <w:rsid w:val="005140BD"/>
    <w:rsid w:val="005144B7"/>
    <w:rsid w:val="00514F42"/>
    <w:rsid w:val="0051597A"/>
    <w:rsid w:val="00515BD6"/>
    <w:rsid w:val="00516A28"/>
    <w:rsid w:val="00516AB2"/>
    <w:rsid w:val="00517893"/>
    <w:rsid w:val="00520418"/>
    <w:rsid w:val="005209CC"/>
    <w:rsid w:val="0052152F"/>
    <w:rsid w:val="0052179D"/>
    <w:rsid w:val="00524D5D"/>
    <w:rsid w:val="00526144"/>
    <w:rsid w:val="00526265"/>
    <w:rsid w:val="005269EA"/>
    <w:rsid w:val="00527668"/>
    <w:rsid w:val="00527F2D"/>
    <w:rsid w:val="0053057A"/>
    <w:rsid w:val="00530A09"/>
    <w:rsid w:val="00530BE5"/>
    <w:rsid w:val="00531141"/>
    <w:rsid w:val="00531C92"/>
    <w:rsid w:val="00532047"/>
    <w:rsid w:val="00533201"/>
    <w:rsid w:val="00533398"/>
    <w:rsid w:val="005336DA"/>
    <w:rsid w:val="00534308"/>
    <w:rsid w:val="00534B24"/>
    <w:rsid w:val="00535C5B"/>
    <w:rsid w:val="00535F0C"/>
    <w:rsid w:val="005366D8"/>
    <w:rsid w:val="0053676E"/>
    <w:rsid w:val="00536FC5"/>
    <w:rsid w:val="00537A9A"/>
    <w:rsid w:val="00537E80"/>
    <w:rsid w:val="00540859"/>
    <w:rsid w:val="0054111B"/>
    <w:rsid w:val="005412AA"/>
    <w:rsid w:val="005428CC"/>
    <w:rsid w:val="00542978"/>
    <w:rsid w:val="005429AB"/>
    <w:rsid w:val="005429FB"/>
    <w:rsid w:val="00543058"/>
    <w:rsid w:val="0054354B"/>
    <w:rsid w:val="0054400D"/>
    <w:rsid w:val="005447CE"/>
    <w:rsid w:val="00550143"/>
    <w:rsid w:val="0055067F"/>
    <w:rsid w:val="00550A6E"/>
    <w:rsid w:val="00551673"/>
    <w:rsid w:val="00551A8E"/>
    <w:rsid w:val="0055242D"/>
    <w:rsid w:val="005529ED"/>
    <w:rsid w:val="00552A8E"/>
    <w:rsid w:val="00552DAF"/>
    <w:rsid w:val="005534EA"/>
    <w:rsid w:val="005537DA"/>
    <w:rsid w:val="005542CB"/>
    <w:rsid w:val="005567DF"/>
    <w:rsid w:val="00556A65"/>
    <w:rsid w:val="00556E2C"/>
    <w:rsid w:val="00557834"/>
    <w:rsid w:val="00557FD7"/>
    <w:rsid w:val="00560003"/>
    <w:rsid w:val="00560C4C"/>
    <w:rsid w:val="00560F34"/>
    <w:rsid w:val="0056240C"/>
    <w:rsid w:val="00562694"/>
    <w:rsid w:val="0056351E"/>
    <w:rsid w:val="00563593"/>
    <w:rsid w:val="005635E5"/>
    <w:rsid w:val="005638D8"/>
    <w:rsid w:val="00563C6B"/>
    <w:rsid w:val="00565220"/>
    <w:rsid w:val="0056578E"/>
    <w:rsid w:val="005658B5"/>
    <w:rsid w:val="00566920"/>
    <w:rsid w:val="0056692C"/>
    <w:rsid w:val="00566E31"/>
    <w:rsid w:val="00566E76"/>
    <w:rsid w:val="005670D6"/>
    <w:rsid w:val="0056770C"/>
    <w:rsid w:val="00567743"/>
    <w:rsid w:val="00567BFA"/>
    <w:rsid w:val="00567F18"/>
    <w:rsid w:val="00570C80"/>
    <w:rsid w:val="005724E7"/>
    <w:rsid w:val="005728EA"/>
    <w:rsid w:val="00572B73"/>
    <w:rsid w:val="00572FC6"/>
    <w:rsid w:val="00573155"/>
    <w:rsid w:val="00573174"/>
    <w:rsid w:val="00573EFB"/>
    <w:rsid w:val="005743FD"/>
    <w:rsid w:val="00574ED9"/>
    <w:rsid w:val="00575858"/>
    <w:rsid w:val="00575BFC"/>
    <w:rsid w:val="00575D73"/>
    <w:rsid w:val="0057713C"/>
    <w:rsid w:val="00577675"/>
    <w:rsid w:val="00577797"/>
    <w:rsid w:val="00582329"/>
    <w:rsid w:val="00583218"/>
    <w:rsid w:val="005846B6"/>
    <w:rsid w:val="00584A6F"/>
    <w:rsid w:val="00585A59"/>
    <w:rsid w:val="00587336"/>
    <w:rsid w:val="00590002"/>
    <w:rsid w:val="00590544"/>
    <w:rsid w:val="00591686"/>
    <w:rsid w:val="00591F05"/>
    <w:rsid w:val="00592C3E"/>
    <w:rsid w:val="0059469B"/>
    <w:rsid w:val="0059490B"/>
    <w:rsid w:val="00594E60"/>
    <w:rsid w:val="00595293"/>
    <w:rsid w:val="005956A5"/>
    <w:rsid w:val="00595DE1"/>
    <w:rsid w:val="00595EE1"/>
    <w:rsid w:val="005960C5"/>
    <w:rsid w:val="00597267"/>
    <w:rsid w:val="005978E3"/>
    <w:rsid w:val="005A0BD0"/>
    <w:rsid w:val="005A0C8D"/>
    <w:rsid w:val="005A0CEA"/>
    <w:rsid w:val="005A2F44"/>
    <w:rsid w:val="005A3A97"/>
    <w:rsid w:val="005A3B73"/>
    <w:rsid w:val="005A3E65"/>
    <w:rsid w:val="005A3F6B"/>
    <w:rsid w:val="005A4D96"/>
    <w:rsid w:val="005A668F"/>
    <w:rsid w:val="005A683D"/>
    <w:rsid w:val="005A6C14"/>
    <w:rsid w:val="005A6C15"/>
    <w:rsid w:val="005A71F3"/>
    <w:rsid w:val="005A73DF"/>
    <w:rsid w:val="005A759E"/>
    <w:rsid w:val="005B0121"/>
    <w:rsid w:val="005B0C07"/>
    <w:rsid w:val="005B1DDB"/>
    <w:rsid w:val="005B1FA8"/>
    <w:rsid w:val="005B41A7"/>
    <w:rsid w:val="005B49A0"/>
    <w:rsid w:val="005B4EF5"/>
    <w:rsid w:val="005B5321"/>
    <w:rsid w:val="005B5D02"/>
    <w:rsid w:val="005B63C7"/>
    <w:rsid w:val="005C0748"/>
    <w:rsid w:val="005C0CF1"/>
    <w:rsid w:val="005C1192"/>
    <w:rsid w:val="005C179E"/>
    <w:rsid w:val="005C18D9"/>
    <w:rsid w:val="005C1CB7"/>
    <w:rsid w:val="005C258F"/>
    <w:rsid w:val="005C26F5"/>
    <w:rsid w:val="005C3BE3"/>
    <w:rsid w:val="005C4918"/>
    <w:rsid w:val="005C4BFE"/>
    <w:rsid w:val="005C58C0"/>
    <w:rsid w:val="005C58E8"/>
    <w:rsid w:val="005C608D"/>
    <w:rsid w:val="005C62DA"/>
    <w:rsid w:val="005C648F"/>
    <w:rsid w:val="005C74C2"/>
    <w:rsid w:val="005C74F9"/>
    <w:rsid w:val="005D06D2"/>
    <w:rsid w:val="005D1051"/>
    <w:rsid w:val="005D1075"/>
    <w:rsid w:val="005D1DCE"/>
    <w:rsid w:val="005D2212"/>
    <w:rsid w:val="005D2D9B"/>
    <w:rsid w:val="005D3F22"/>
    <w:rsid w:val="005D470C"/>
    <w:rsid w:val="005D4842"/>
    <w:rsid w:val="005D48B9"/>
    <w:rsid w:val="005D4EAE"/>
    <w:rsid w:val="005D6B00"/>
    <w:rsid w:val="005D718F"/>
    <w:rsid w:val="005E0A64"/>
    <w:rsid w:val="005E0C2E"/>
    <w:rsid w:val="005E1231"/>
    <w:rsid w:val="005E166F"/>
    <w:rsid w:val="005E1D31"/>
    <w:rsid w:val="005E2229"/>
    <w:rsid w:val="005E3020"/>
    <w:rsid w:val="005E4667"/>
    <w:rsid w:val="005E4ADD"/>
    <w:rsid w:val="005E4F6D"/>
    <w:rsid w:val="005E5516"/>
    <w:rsid w:val="005E68C0"/>
    <w:rsid w:val="005E71C5"/>
    <w:rsid w:val="005E757B"/>
    <w:rsid w:val="005E768F"/>
    <w:rsid w:val="005E7A7B"/>
    <w:rsid w:val="005E7D81"/>
    <w:rsid w:val="005E7D93"/>
    <w:rsid w:val="005E7DDC"/>
    <w:rsid w:val="005E7EB7"/>
    <w:rsid w:val="005E7FB7"/>
    <w:rsid w:val="005F09F2"/>
    <w:rsid w:val="005F0C85"/>
    <w:rsid w:val="005F0CDE"/>
    <w:rsid w:val="005F130B"/>
    <w:rsid w:val="005F1558"/>
    <w:rsid w:val="005F1CD4"/>
    <w:rsid w:val="005F218B"/>
    <w:rsid w:val="005F2FD9"/>
    <w:rsid w:val="005F44CF"/>
    <w:rsid w:val="005F4904"/>
    <w:rsid w:val="005F509D"/>
    <w:rsid w:val="005F5C21"/>
    <w:rsid w:val="005F732B"/>
    <w:rsid w:val="005F7BD7"/>
    <w:rsid w:val="005F7FCD"/>
    <w:rsid w:val="006010F0"/>
    <w:rsid w:val="00601A42"/>
    <w:rsid w:val="00601BB1"/>
    <w:rsid w:val="00601F0B"/>
    <w:rsid w:val="006024CF"/>
    <w:rsid w:val="00602D97"/>
    <w:rsid w:val="00602F21"/>
    <w:rsid w:val="006032AE"/>
    <w:rsid w:val="006036DB"/>
    <w:rsid w:val="0060397A"/>
    <w:rsid w:val="00603B6A"/>
    <w:rsid w:val="00603BE5"/>
    <w:rsid w:val="0060439D"/>
    <w:rsid w:val="00604C41"/>
    <w:rsid w:val="0060560C"/>
    <w:rsid w:val="00605AB6"/>
    <w:rsid w:val="00605AF5"/>
    <w:rsid w:val="00605EB0"/>
    <w:rsid w:val="006069E3"/>
    <w:rsid w:val="0060757F"/>
    <w:rsid w:val="00607E09"/>
    <w:rsid w:val="00610A5E"/>
    <w:rsid w:val="00610B6A"/>
    <w:rsid w:val="0061113B"/>
    <w:rsid w:val="0061219A"/>
    <w:rsid w:val="00612E24"/>
    <w:rsid w:val="00613822"/>
    <w:rsid w:val="00614F63"/>
    <w:rsid w:val="00615C64"/>
    <w:rsid w:val="006161B6"/>
    <w:rsid w:val="0061659C"/>
    <w:rsid w:val="00616C54"/>
    <w:rsid w:val="006172AA"/>
    <w:rsid w:val="006226E9"/>
    <w:rsid w:val="006232AA"/>
    <w:rsid w:val="00623533"/>
    <w:rsid w:val="00624502"/>
    <w:rsid w:val="006249DA"/>
    <w:rsid w:val="006261A4"/>
    <w:rsid w:val="00626254"/>
    <w:rsid w:val="00627D8D"/>
    <w:rsid w:val="00627EFD"/>
    <w:rsid w:val="0063024E"/>
    <w:rsid w:val="006303BD"/>
    <w:rsid w:val="0063090A"/>
    <w:rsid w:val="00631352"/>
    <w:rsid w:val="00632AAC"/>
    <w:rsid w:val="00633680"/>
    <w:rsid w:val="00633721"/>
    <w:rsid w:val="006344B0"/>
    <w:rsid w:val="006347B2"/>
    <w:rsid w:val="00634A0F"/>
    <w:rsid w:val="00635034"/>
    <w:rsid w:val="00637305"/>
    <w:rsid w:val="0063790A"/>
    <w:rsid w:val="006401D9"/>
    <w:rsid w:val="006405F0"/>
    <w:rsid w:val="00640D41"/>
    <w:rsid w:val="00640F3A"/>
    <w:rsid w:val="00641B02"/>
    <w:rsid w:val="00641B72"/>
    <w:rsid w:val="006424B3"/>
    <w:rsid w:val="00642672"/>
    <w:rsid w:val="00642AE5"/>
    <w:rsid w:val="00643109"/>
    <w:rsid w:val="0064362E"/>
    <w:rsid w:val="00643ADE"/>
    <w:rsid w:val="006453CA"/>
    <w:rsid w:val="00646233"/>
    <w:rsid w:val="00646DEA"/>
    <w:rsid w:val="00647A5B"/>
    <w:rsid w:val="00647E0F"/>
    <w:rsid w:val="00651004"/>
    <w:rsid w:val="00651BFD"/>
    <w:rsid w:val="0065227A"/>
    <w:rsid w:val="00652BD4"/>
    <w:rsid w:val="00652EBC"/>
    <w:rsid w:val="006530CE"/>
    <w:rsid w:val="0065320B"/>
    <w:rsid w:val="00653FDB"/>
    <w:rsid w:val="0065416B"/>
    <w:rsid w:val="00654233"/>
    <w:rsid w:val="00654605"/>
    <w:rsid w:val="00654B86"/>
    <w:rsid w:val="006556FA"/>
    <w:rsid w:val="00655CE1"/>
    <w:rsid w:val="00655EA0"/>
    <w:rsid w:val="00656221"/>
    <w:rsid w:val="0065652C"/>
    <w:rsid w:val="00656962"/>
    <w:rsid w:val="006572FA"/>
    <w:rsid w:val="006573C0"/>
    <w:rsid w:val="006575E6"/>
    <w:rsid w:val="0065767E"/>
    <w:rsid w:val="00657D02"/>
    <w:rsid w:val="00661038"/>
    <w:rsid w:val="00661FDB"/>
    <w:rsid w:val="006628A5"/>
    <w:rsid w:val="00662B4C"/>
    <w:rsid w:val="00662D7A"/>
    <w:rsid w:val="00664AEE"/>
    <w:rsid w:val="00664BF8"/>
    <w:rsid w:val="006651C4"/>
    <w:rsid w:val="006661FD"/>
    <w:rsid w:val="006662C6"/>
    <w:rsid w:val="00667B40"/>
    <w:rsid w:val="00670327"/>
    <w:rsid w:val="00670BF6"/>
    <w:rsid w:val="00671439"/>
    <w:rsid w:val="00671D1E"/>
    <w:rsid w:val="00671D92"/>
    <w:rsid w:val="00672AF9"/>
    <w:rsid w:val="0067473E"/>
    <w:rsid w:val="00674CB6"/>
    <w:rsid w:val="006754DB"/>
    <w:rsid w:val="006755F2"/>
    <w:rsid w:val="00675852"/>
    <w:rsid w:val="00675A5B"/>
    <w:rsid w:val="006764EC"/>
    <w:rsid w:val="006803C4"/>
    <w:rsid w:val="006812E2"/>
    <w:rsid w:val="00681449"/>
    <w:rsid w:val="006817A8"/>
    <w:rsid w:val="00681848"/>
    <w:rsid w:val="00681B2F"/>
    <w:rsid w:val="006821C7"/>
    <w:rsid w:val="0068262F"/>
    <w:rsid w:val="00682FDE"/>
    <w:rsid w:val="00683178"/>
    <w:rsid w:val="0068362D"/>
    <w:rsid w:val="006845C8"/>
    <w:rsid w:val="006849EF"/>
    <w:rsid w:val="00685246"/>
    <w:rsid w:val="006855B0"/>
    <w:rsid w:val="00686E05"/>
    <w:rsid w:val="0068729C"/>
    <w:rsid w:val="00687467"/>
    <w:rsid w:val="0068780E"/>
    <w:rsid w:val="00687C98"/>
    <w:rsid w:val="00687E55"/>
    <w:rsid w:val="0069076A"/>
    <w:rsid w:val="00690ADF"/>
    <w:rsid w:val="00691206"/>
    <w:rsid w:val="00691F67"/>
    <w:rsid w:val="00692C30"/>
    <w:rsid w:val="00694926"/>
    <w:rsid w:val="00694BB8"/>
    <w:rsid w:val="006958BA"/>
    <w:rsid w:val="00695C5C"/>
    <w:rsid w:val="00695E6F"/>
    <w:rsid w:val="00695FA7"/>
    <w:rsid w:val="0069646B"/>
    <w:rsid w:val="006966DC"/>
    <w:rsid w:val="00697003"/>
    <w:rsid w:val="0069712A"/>
    <w:rsid w:val="006A029C"/>
    <w:rsid w:val="006A06A6"/>
    <w:rsid w:val="006A0BC0"/>
    <w:rsid w:val="006A1641"/>
    <w:rsid w:val="006A1981"/>
    <w:rsid w:val="006A3044"/>
    <w:rsid w:val="006A4446"/>
    <w:rsid w:val="006A455C"/>
    <w:rsid w:val="006A4F2C"/>
    <w:rsid w:val="006A64AA"/>
    <w:rsid w:val="006A67DC"/>
    <w:rsid w:val="006A72BD"/>
    <w:rsid w:val="006B02ED"/>
    <w:rsid w:val="006B0A6A"/>
    <w:rsid w:val="006B0F16"/>
    <w:rsid w:val="006B20A3"/>
    <w:rsid w:val="006B2778"/>
    <w:rsid w:val="006B2970"/>
    <w:rsid w:val="006B2BBD"/>
    <w:rsid w:val="006B2EFE"/>
    <w:rsid w:val="006B3716"/>
    <w:rsid w:val="006B37C5"/>
    <w:rsid w:val="006B387B"/>
    <w:rsid w:val="006B3881"/>
    <w:rsid w:val="006B3A2B"/>
    <w:rsid w:val="006B4E0E"/>
    <w:rsid w:val="006B52B4"/>
    <w:rsid w:val="006B5ED0"/>
    <w:rsid w:val="006B754F"/>
    <w:rsid w:val="006C0C7D"/>
    <w:rsid w:val="006C249E"/>
    <w:rsid w:val="006C2773"/>
    <w:rsid w:val="006C2A36"/>
    <w:rsid w:val="006C37D8"/>
    <w:rsid w:val="006C427B"/>
    <w:rsid w:val="006C4906"/>
    <w:rsid w:val="006C4D3D"/>
    <w:rsid w:val="006C62FD"/>
    <w:rsid w:val="006C6A87"/>
    <w:rsid w:val="006C6E03"/>
    <w:rsid w:val="006C7575"/>
    <w:rsid w:val="006C77C2"/>
    <w:rsid w:val="006D07BF"/>
    <w:rsid w:val="006D0923"/>
    <w:rsid w:val="006D1201"/>
    <w:rsid w:val="006D2137"/>
    <w:rsid w:val="006D3144"/>
    <w:rsid w:val="006D4A9A"/>
    <w:rsid w:val="006D4B7A"/>
    <w:rsid w:val="006D54F2"/>
    <w:rsid w:val="006D57B2"/>
    <w:rsid w:val="006D59B6"/>
    <w:rsid w:val="006D59C8"/>
    <w:rsid w:val="006D5DB7"/>
    <w:rsid w:val="006D6D52"/>
    <w:rsid w:val="006D7F90"/>
    <w:rsid w:val="006E00F2"/>
    <w:rsid w:val="006E058D"/>
    <w:rsid w:val="006E07EA"/>
    <w:rsid w:val="006E1392"/>
    <w:rsid w:val="006E2943"/>
    <w:rsid w:val="006E2CCA"/>
    <w:rsid w:val="006E2D64"/>
    <w:rsid w:val="006E3DF5"/>
    <w:rsid w:val="006E461C"/>
    <w:rsid w:val="006E480F"/>
    <w:rsid w:val="006E6217"/>
    <w:rsid w:val="006E668B"/>
    <w:rsid w:val="006E6D81"/>
    <w:rsid w:val="006E6E84"/>
    <w:rsid w:val="006F42FC"/>
    <w:rsid w:val="006F4742"/>
    <w:rsid w:val="006F541E"/>
    <w:rsid w:val="006F586B"/>
    <w:rsid w:val="006F5F57"/>
    <w:rsid w:val="006F64AD"/>
    <w:rsid w:val="006F68FB"/>
    <w:rsid w:val="006F6BC2"/>
    <w:rsid w:val="006F6C1C"/>
    <w:rsid w:val="006F7004"/>
    <w:rsid w:val="00700FC6"/>
    <w:rsid w:val="00701D30"/>
    <w:rsid w:val="00702636"/>
    <w:rsid w:val="007026E5"/>
    <w:rsid w:val="007031A1"/>
    <w:rsid w:val="007034E6"/>
    <w:rsid w:val="0070460F"/>
    <w:rsid w:val="007047BF"/>
    <w:rsid w:val="007055CD"/>
    <w:rsid w:val="00706A3B"/>
    <w:rsid w:val="00706FE4"/>
    <w:rsid w:val="00710001"/>
    <w:rsid w:val="007101F1"/>
    <w:rsid w:val="007108C8"/>
    <w:rsid w:val="00711802"/>
    <w:rsid w:val="0071192C"/>
    <w:rsid w:val="00711B62"/>
    <w:rsid w:val="00711EB4"/>
    <w:rsid w:val="00712118"/>
    <w:rsid w:val="00712369"/>
    <w:rsid w:val="007126E0"/>
    <w:rsid w:val="00712ECB"/>
    <w:rsid w:val="007133A3"/>
    <w:rsid w:val="007135E6"/>
    <w:rsid w:val="00714042"/>
    <w:rsid w:val="00714A21"/>
    <w:rsid w:val="00714FB7"/>
    <w:rsid w:val="00715119"/>
    <w:rsid w:val="00715237"/>
    <w:rsid w:val="00715638"/>
    <w:rsid w:val="00715BF6"/>
    <w:rsid w:val="00715C8F"/>
    <w:rsid w:val="00716040"/>
    <w:rsid w:val="0071623A"/>
    <w:rsid w:val="0072009B"/>
    <w:rsid w:val="00722454"/>
    <w:rsid w:val="00722721"/>
    <w:rsid w:val="00722771"/>
    <w:rsid w:val="00722873"/>
    <w:rsid w:val="00723782"/>
    <w:rsid w:val="00723FD2"/>
    <w:rsid w:val="007254E3"/>
    <w:rsid w:val="00725AF8"/>
    <w:rsid w:val="00725D55"/>
    <w:rsid w:val="00726477"/>
    <w:rsid w:val="007266FA"/>
    <w:rsid w:val="007267B0"/>
    <w:rsid w:val="00726BC2"/>
    <w:rsid w:val="00726C77"/>
    <w:rsid w:val="00726E4C"/>
    <w:rsid w:val="00727B60"/>
    <w:rsid w:val="0073160A"/>
    <w:rsid w:val="0073214A"/>
    <w:rsid w:val="007325DE"/>
    <w:rsid w:val="00732963"/>
    <w:rsid w:val="00732C70"/>
    <w:rsid w:val="00733AAF"/>
    <w:rsid w:val="00734B89"/>
    <w:rsid w:val="00734BDD"/>
    <w:rsid w:val="00734FE1"/>
    <w:rsid w:val="007351E6"/>
    <w:rsid w:val="0073575F"/>
    <w:rsid w:val="00735825"/>
    <w:rsid w:val="00735F44"/>
    <w:rsid w:val="00735FFC"/>
    <w:rsid w:val="007361EA"/>
    <w:rsid w:val="00736511"/>
    <w:rsid w:val="00736A0A"/>
    <w:rsid w:val="00736CAF"/>
    <w:rsid w:val="00737242"/>
    <w:rsid w:val="00740CBA"/>
    <w:rsid w:val="007413A6"/>
    <w:rsid w:val="00741774"/>
    <w:rsid w:val="007418E7"/>
    <w:rsid w:val="00742AEC"/>
    <w:rsid w:val="0074323B"/>
    <w:rsid w:val="00743530"/>
    <w:rsid w:val="00743760"/>
    <w:rsid w:val="00744B57"/>
    <w:rsid w:val="00745BD3"/>
    <w:rsid w:val="00745C0E"/>
    <w:rsid w:val="00745E53"/>
    <w:rsid w:val="00745F75"/>
    <w:rsid w:val="0074615F"/>
    <w:rsid w:val="00747407"/>
    <w:rsid w:val="007477A6"/>
    <w:rsid w:val="007477D2"/>
    <w:rsid w:val="00747C53"/>
    <w:rsid w:val="00747E27"/>
    <w:rsid w:val="007508A7"/>
    <w:rsid w:val="00750D1C"/>
    <w:rsid w:val="00751B8D"/>
    <w:rsid w:val="007531FF"/>
    <w:rsid w:val="0075375D"/>
    <w:rsid w:val="00753787"/>
    <w:rsid w:val="0075389B"/>
    <w:rsid w:val="00753961"/>
    <w:rsid w:val="00754210"/>
    <w:rsid w:val="00754CD6"/>
    <w:rsid w:val="0075509B"/>
    <w:rsid w:val="00755AAD"/>
    <w:rsid w:val="00756748"/>
    <w:rsid w:val="00756BE7"/>
    <w:rsid w:val="00757251"/>
    <w:rsid w:val="0075751A"/>
    <w:rsid w:val="007575D2"/>
    <w:rsid w:val="00757AEB"/>
    <w:rsid w:val="0076073F"/>
    <w:rsid w:val="007608B4"/>
    <w:rsid w:val="00761828"/>
    <w:rsid w:val="00761875"/>
    <w:rsid w:val="007627F5"/>
    <w:rsid w:val="00763222"/>
    <w:rsid w:val="0076338B"/>
    <w:rsid w:val="0076402A"/>
    <w:rsid w:val="00764102"/>
    <w:rsid w:val="00766449"/>
    <w:rsid w:val="00766583"/>
    <w:rsid w:val="00766EC1"/>
    <w:rsid w:val="007670B9"/>
    <w:rsid w:val="00767222"/>
    <w:rsid w:val="00767900"/>
    <w:rsid w:val="00767BF5"/>
    <w:rsid w:val="0077070D"/>
    <w:rsid w:val="00770851"/>
    <w:rsid w:val="00771553"/>
    <w:rsid w:val="00771C6E"/>
    <w:rsid w:val="00772307"/>
    <w:rsid w:val="00772385"/>
    <w:rsid w:val="007747C7"/>
    <w:rsid w:val="007764D2"/>
    <w:rsid w:val="007765C7"/>
    <w:rsid w:val="00776DC1"/>
    <w:rsid w:val="00780750"/>
    <w:rsid w:val="007808CC"/>
    <w:rsid w:val="007823EA"/>
    <w:rsid w:val="007824C5"/>
    <w:rsid w:val="00782717"/>
    <w:rsid w:val="0078275E"/>
    <w:rsid w:val="00782961"/>
    <w:rsid w:val="007842B4"/>
    <w:rsid w:val="00785827"/>
    <w:rsid w:val="00785E38"/>
    <w:rsid w:val="00786435"/>
    <w:rsid w:val="00786C16"/>
    <w:rsid w:val="00786E7C"/>
    <w:rsid w:val="00787B08"/>
    <w:rsid w:val="00787EFC"/>
    <w:rsid w:val="00790F1D"/>
    <w:rsid w:val="007927B7"/>
    <w:rsid w:val="0079336C"/>
    <w:rsid w:val="00793696"/>
    <w:rsid w:val="00794AC5"/>
    <w:rsid w:val="00794AF0"/>
    <w:rsid w:val="00794AF3"/>
    <w:rsid w:val="00794EBB"/>
    <w:rsid w:val="007963FD"/>
    <w:rsid w:val="007968EB"/>
    <w:rsid w:val="007A0BD0"/>
    <w:rsid w:val="007A1B82"/>
    <w:rsid w:val="007A2053"/>
    <w:rsid w:val="007A2408"/>
    <w:rsid w:val="007A2808"/>
    <w:rsid w:val="007A2BF7"/>
    <w:rsid w:val="007A2C1B"/>
    <w:rsid w:val="007A3424"/>
    <w:rsid w:val="007A3469"/>
    <w:rsid w:val="007A3CDB"/>
    <w:rsid w:val="007A5120"/>
    <w:rsid w:val="007A5A30"/>
    <w:rsid w:val="007A607C"/>
    <w:rsid w:val="007A649E"/>
    <w:rsid w:val="007A69D8"/>
    <w:rsid w:val="007A6E51"/>
    <w:rsid w:val="007A79FD"/>
    <w:rsid w:val="007A7A75"/>
    <w:rsid w:val="007B0E66"/>
    <w:rsid w:val="007B154E"/>
    <w:rsid w:val="007B1BC0"/>
    <w:rsid w:val="007B2689"/>
    <w:rsid w:val="007B28EE"/>
    <w:rsid w:val="007B31CB"/>
    <w:rsid w:val="007B37CE"/>
    <w:rsid w:val="007B44B0"/>
    <w:rsid w:val="007B50B5"/>
    <w:rsid w:val="007B6BF9"/>
    <w:rsid w:val="007C0012"/>
    <w:rsid w:val="007C0237"/>
    <w:rsid w:val="007C0314"/>
    <w:rsid w:val="007C0B25"/>
    <w:rsid w:val="007C10DF"/>
    <w:rsid w:val="007C20B8"/>
    <w:rsid w:val="007C2499"/>
    <w:rsid w:val="007C37CC"/>
    <w:rsid w:val="007C3FA9"/>
    <w:rsid w:val="007C47A7"/>
    <w:rsid w:val="007C48A3"/>
    <w:rsid w:val="007C49D6"/>
    <w:rsid w:val="007C4FE7"/>
    <w:rsid w:val="007C5449"/>
    <w:rsid w:val="007C7508"/>
    <w:rsid w:val="007D0935"/>
    <w:rsid w:val="007D0D51"/>
    <w:rsid w:val="007D2CBF"/>
    <w:rsid w:val="007D44B1"/>
    <w:rsid w:val="007D48A9"/>
    <w:rsid w:val="007D494A"/>
    <w:rsid w:val="007D4C17"/>
    <w:rsid w:val="007D5B3E"/>
    <w:rsid w:val="007D5FC3"/>
    <w:rsid w:val="007D70B5"/>
    <w:rsid w:val="007D7267"/>
    <w:rsid w:val="007D7798"/>
    <w:rsid w:val="007E1048"/>
    <w:rsid w:val="007E12A3"/>
    <w:rsid w:val="007E1657"/>
    <w:rsid w:val="007E1823"/>
    <w:rsid w:val="007E191A"/>
    <w:rsid w:val="007E2138"/>
    <w:rsid w:val="007E2F3A"/>
    <w:rsid w:val="007E32B3"/>
    <w:rsid w:val="007E34B1"/>
    <w:rsid w:val="007E34BC"/>
    <w:rsid w:val="007E3E1B"/>
    <w:rsid w:val="007E4117"/>
    <w:rsid w:val="007E5C4D"/>
    <w:rsid w:val="007E611D"/>
    <w:rsid w:val="007E6827"/>
    <w:rsid w:val="007E7223"/>
    <w:rsid w:val="007E7444"/>
    <w:rsid w:val="007E79BC"/>
    <w:rsid w:val="007E7B10"/>
    <w:rsid w:val="007F12BA"/>
    <w:rsid w:val="007F1985"/>
    <w:rsid w:val="007F1BDA"/>
    <w:rsid w:val="007F1C22"/>
    <w:rsid w:val="007F209D"/>
    <w:rsid w:val="007F237D"/>
    <w:rsid w:val="007F2DBD"/>
    <w:rsid w:val="007F2E37"/>
    <w:rsid w:val="007F31A6"/>
    <w:rsid w:val="007F3298"/>
    <w:rsid w:val="007F3522"/>
    <w:rsid w:val="007F3B03"/>
    <w:rsid w:val="007F474E"/>
    <w:rsid w:val="007F600F"/>
    <w:rsid w:val="007F6C08"/>
    <w:rsid w:val="007F6CB6"/>
    <w:rsid w:val="007F7B77"/>
    <w:rsid w:val="00800681"/>
    <w:rsid w:val="00800A0C"/>
    <w:rsid w:val="00800E2E"/>
    <w:rsid w:val="0080127F"/>
    <w:rsid w:val="00802E5D"/>
    <w:rsid w:val="008031A4"/>
    <w:rsid w:val="0080326D"/>
    <w:rsid w:val="00803D2C"/>
    <w:rsid w:val="00804F6A"/>
    <w:rsid w:val="0080587D"/>
    <w:rsid w:val="008066CE"/>
    <w:rsid w:val="008068B1"/>
    <w:rsid w:val="00807221"/>
    <w:rsid w:val="00807A8D"/>
    <w:rsid w:val="00807D74"/>
    <w:rsid w:val="008103BB"/>
    <w:rsid w:val="00810F47"/>
    <w:rsid w:val="00811695"/>
    <w:rsid w:val="008116FF"/>
    <w:rsid w:val="00811750"/>
    <w:rsid w:val="008125D0"/>
    <w:rsid w:val="0081315B"/>
    <w:rsid w:val="00813A55"/>
    <w:rsid w:val="00814395"/>
    <w:rsid w:val="00814C08"/>
    <w:rsid w:val="00814C91"/>
    <w:rsid w:val="00814F57"/>
    <w:rsid w:val="00815143"/>
    <w:rsid w:val="008153B7"/>
    <w:rsid w:val="008157F1"/>
    <w:rsid w:val="00815FA0"/>
    <w:rsid w:val="00816EAC"/>
    <w:rsid w:val="00817869"/>
    <w:rsid w:val="0082009F"/>
    <w:rsid w:val="0082052B"/>
    <w:rsid w:val="008212F6"/>
    <w:rsid w:val="008223B6"/>
    <w:rsid w:val="00823306"/>
    <w:rsid w:val="00823810"/>
    <w:rsid w:val="00823C5F"/>
    <w:rsid w:val="00824DF1"/>
    <w:rsid w:val="00824E8B"/>
    <w:rsid w:val="00825226"/>
    <w:rsid w:val="00825712"/>
    <w:rsid w:val="00825B8D"/>
    <w:rsid w:val="00826FB0"/>
    <w:rsid w:val="008279D9"/>
    <w:rsid w:val="0083042E"/>
    <w:rsid w:val="008311FE"/>
    <w:rsid w:val="008317C5"/>
    <w:rsid w:val="008325AE"/>
    <w:rsid w:val="008329D6"/>
    <w:rsid w:val="008332DC"/>
    <w:rsid w:val="00833A20"/>
    <w:rsid w:val="00833C95"/>
    <w:rsid w:val="00834839"/>
    <w:rsid w:val="00834918"/>
    <w:rsid w:val="00834D1E"/>
    <w:rsid w:val="00835219"/>
    <w:rsid w:val="0083640B"/>
    <w:rsid w:val="00836602"/>
    <w:rsid w:val="008367B4"/>
    <w:rsid w:val="00836AD6"/>
    <w:rsid w:val="00840573"/>
    <w:rsid w:val="0084099A"/>
    <w:rsid w:val="00840B9A"/>
    <w:rsid w:val="00841640"/>
    <w:rsid w:val="008416C8"/>
    <w:rsid w:val="00841A7E"/>
    <w:rsid w:val="00841C1D"/>
    <w:rsid w:val="0084261D"/>
    <w:rsid w:val="00843613"/>
    <w:rsid w:val="00844636"/>
    <w:rsid w:val="00844871"/>
    <w:rsid w:val="0084567B"/>
    <w:rsid w:val="00845A29"/>
    <w:rsid w:val="008467E4"/>
    <w:rsid w:val="00846D70"/>
    <w:rsid w:val="00847992"/>
    <w:rsid w:val="00850218"/>
    <w:rsid w:val="00850284"/>
    <w:rsid w:val="008507D8"/>
    <w:rsid w:val="00850B9C"/>
    <w:rsid w:val="00851382"/>
    <w:rsid w:val="008521A5"/>
    <w:rsid w:val="00852C1E"/>
    <w:rsid w:val="0085338E"/>
    <w:rsid w:val="00853953"/>
    <w:rsid w:val="00853A8E"/>
    <w:rsid w:val="008556A5"/>
    <w:rsid w:val="00855B1D"/>
    <w:rsid w:val="00855E7A"/>
    <w:rsid w:val="00856A9F"/>
    <w:rsid w:val="00857210"/>
    <w:rsid w:val="0085777E"/>
    <w:rsid w:val="00857A0A"/>
    <w:rsid w:val="00857EAC"/>
    <w:rsid w:val="0086001B"/>
    <w:rsid w:val="0086087C"/>
    <w:rsid w:val="0086138F"/>
    <w:rsid w:val="00861C9C"/>
    <w:rsid w:val="0086209D"/>
    <w:rsid w:val="00862120"/>
    <w:rsid w:val="00862988"/>
    <w:rsid w:val="008632D7"/>
    <w:rsid w:val="00863D41"/>
    <w:rsid w:val="00863DF7"/>
    <w:rsid w:val="00863E23"/>
    <w:rsid w:val="0086477D"/>
    <w:rsid w:val="00864DF3"/>
    <w:rsid w:val="00865439"/>
    <w:rsid w:val="0086587E"/>
    <w:rsid w:val="008660EC"/>
    <w:rsid w:val="0086627C"/>
    <w:rsid w:val="00866A0D"/>
    <w:rsid w:val="00867B1D"/>
    <w:rsid w:val="008705CD"/>
    <w:rsid w:val="00870A93"/>
    <w:rsid w:val="00870C72"/>
    <w:rsid w:val="008712F0"/>
    <w:rsid w:val="00871B28"/>
    <w:rsid w:val="00871E40"/>
    <w:rsid w:val="00872001"/>
    <w:rsid w:val="0087272E"/>
    <w:rsid w:val="00872A8B"/>
    <w:rsid w:val="00873CF7"/>
    <w:rsid w:val="00873E3A"/>
    <w:rsid w:val="00873ED8"/>
    <w:rsid w:val="008741DF"/>
    <w:rsid w:val="00876427"/>
    <w:rsid w:val="0087663C"/>
    <w:rsid w:val="008766E0"/>
    <w:rsid w:val="00876A9D"/>
    <w:rsid w:val="0087768F"/>
    <w:rsid w:val="008813D1"/>
    <w:rsid w:val="00881424"/>
    <w:rsid w:val="0088188D"/>
    <w:rsid w:val="00882378"/>
    <w:rsid w:val="00882BCF"/>
    <w:rsid w:val="0088365E"/>
    <w:rsid w:val="00883BE0"/>
    <w:rsid w:val="00883D91"/>
    <w:rsid w:val="00884140"/>
    <w:rsid w:val="00884C92"/>
    <w:rsid w:val="00884E65"/>
    <w:rsid w:val="00885957"/>
    <w:rsid w:val="00885A57"/>
    <w:rsid w:val="00885E6F"/>
    <w:rsid w:val="0088715C"/>
    <w:rsid w:val="008871F0"/>
    <w:rsid w:val="00887607"/>
    <w:rsid w:val="00887DFD"/>
    <w:rsid w:val="00887E1A"/>
    <w:rsid w:val="00887F51"/>
    <w:rsid w:val="00890417"/>
    <w:rsid w:val="008905B5"/>
    <w:rsid w:val="00890646"/>
    <w:rsid w:val="00890682"/>
    <w:rsid w:val="00890BE2"/>
    <w:rsid w:val="00890DC6"/>
    <w:rsid w:val="00891062"/>
    <w:rsid w:val="00892003"/>
    <w:rsid w:val="00892527"/>
    <w:rsid w:val="00893591"/>
    <w:rsid w:val="00893901"/>
    <w:rsid w:val="00893E6A"/>
    <w:rsid w:val="008947CF"/>
    <w:rsid w:val="008960DE"/>
    <w:rsid w:val="00897130"/>
    <w:rsid w:val="00897CD7"/>
    <w:rsid w:val="00897E47"/>
    <w:rsid w:val="008A01F1"/>
    <w:rsid w:val="008A0677"/>
    <w:rsid w:val="008A0970"/>
    <w:rsid w:val="008A0B38"/>
    <w:rsid w:val="008A123E"/>
    <w:rsid w:val="008A1361"/>
    <w:rsid w:val="008A1B59"/>
    <w:rsid w:val="008A2E51"/>
    <w:rsid w:val="008A3356"/>
    <w:rsid w:val="008A4B65"/>
    <w:rsid w:val="008A572A"/>
    <w:rsid w:val="008A659B"/>
    <w:rsid w:val="008A71B1"/>
    <w:rsid w:val="008A7D1C"/>
    <w:rsid w:val="008B09C4"/>
    <w:rsid w:val="008B1115"/>
    <w:rsid w:val="008B1878"/>
    <w:rsid w:val="008B1949"/>
    <w:rsid w:val="008B2256"/>
    <w:rsid w:val="008B2B1C"/>
    <w:rsid w:val="008B3111"/>
    <w:rsid w:val="008B3AF6"/>
    <w:rsid w:val="008B3D59"/>
    <w:rsid w:val="008B42A3"/>
    <w:rsid w:val="008B475C"/>
    <w:rsid w:val="008B4E49"/>
    <w:rsid w:val="008B6800"/>
    <w:rsid w:val="008B6C1C"/>
    <w:rsid w:val="008B72BB"/>
    <w:rsid w:val="008B7864"/>
    <w:rsid w:val="008B7E1A"/>
    <w:rsid w:val="008C1C2F"/>
    <w:rsid w:val="008C1CE8"/>
    <w:rsid w:val="008C222B"/>
    <w:rsid w:val="008C2AFC"/>
    <w:rsid w:val="008C3007"/>
    <w:rsid w:val="008C3115"/>
    <w:rsid w:val="008C31AE"/>
    <w:rsid w:val="008C3E18"/>
    <w:rsid w:val="008C4218"/>
    <w:rsid w:val="008C482C"/>
    <w:rsid w:val="008C4918"/>
    <w:rsid w:val="008C4C8B"/>
    <w:rsid w:val="008C599E"/>
    <w:rsid w:val="008C61D3"/>
    <w:rsid w:val="008C61E5"/>
    <w:rsid w:val="008C673C"/>
    <w:rsid w:val="008C6B8E"/>
    <w:rsid w:val="008C7577"/>
    <w:rsid w:val="008D0B96"/>
    <w:rsid w:val="008D1172"/>
    <w:rsid w:val="008D1721"/>
    <w:rsid w:val="008D2632"/>
    <w:rsid w:val="008D32C1"/>
    <w:rsid w:val="008D335E"/>
    <w:rsid w:val="008D3A13"/>
    <w:rsid w:val="008D5D3C"/>
    <w:rsid w:val="008D67BF"/>
    <w:rsid w:val="008D6C3D"/>
    <w:rsid w:val="008D7835"/>
    <w:rsid w:val="008D786F"/>
    <w:rsid w:val="008D78CB"/>
    <w:rsid w:val="008D7DE0"/>
    <w:rsid w:val="008D7DEE"/>
    <w:rsid w:val="008E027A"/>
    <w:rsid w:val="008E0778"/>
    <w:rsid w:val="008E0D5C"/>
    <w:rsid w:val="008E0DBE"/>
    <w:rsid w:val="008E0F23"/>
    <w:rsid w:val="008E152C"/>
    <w:rsid w:val="008E2F08"/>
    <w:rsid w:val="008E347A"/>
    <w:rsid w:val="008E3D5A"/>
    <w:rsid w:val="008E493B"/>
    <w:rsid w:val="008E4AC7"/>
    <w:rsid w:val="008E4C98"/>
    <w:rsid w:val="008E4EF4"/>
    <w:rsid w:val="008E5364"/>
    <w:rsid w:val="008E6401"/>
    <w:rsid w:val="008E7024"/>
    <w:rsid w:val="008E74AC"/>
    <w:rsid w:val="008E7C53"/>
    <w:rsid w:val="008E7D00"/>
    <w:rsid w:val="008E7FB8"/>
    <w:rsid w:val="008F01BE"/>
    <w:rsid w:val="008F0F58"/>
    <w:rsid w:val="008F183D"/>
    <w:rsid w:val="008F1AA2"/>
    <w:rsid w:val="008F1DAC"/>
    <w:rsid w:val="008F24A0"/>
    <w:rsid w:val="008F28CC"/>
    <w:rsid w:val="008F328B"/>
    <w:rsid w:val="008F3CBB"/>
    <w:rsid w:val="008F3FE1"/>
    <w:rsid w:val="008F499D"/>
    <w:rsid w:val="008F4B7F"/>
    <w:rsid w:val="008F5FA0"/>
    <w:rsid w:val="008F64AD"/>
    <w:rsid w:val="008F64CA"/>
    <w:rsid w:val="008F6DF6"/>
    <w:rsid w:val="008F7AC0"/>
    <w:rsid w:val="008F7CAE"/>
    <w:rsid w:val="0090023F"/>
    <w:rsid w:val="009005E4"/>
    <w:rsid w:val="00900F05"/>
    <w:rsid w:val="00901F46"/>
    <w:rsid w:val="00902723"/>
    <w:rsid w:val="00903614"/>
    <w:rsid w:val="00903A8A"/>
    <w:rsid w:val="00904BB6"/>
    <w:rsid w:val="00905F75"/>
    <w:rsid w:val="00906562"/>
    <w:rsid w:val="00907450"/>
    <w:rsid w:val="0090783F"/>
    <w:rsid w:val="0091010A"/>
    <w:rsid w:val="009101A3"/>
    <w:rsid w:val="009101CF"/>
    <w:rsid w:val="009103AB"/>
    <w:rsid w:val="00910503"/>
    <w:rsid w:val="00910509"/>
    <w:rsid w:val="009115F0"/>
    <w:rsid w:val="00911BEF"/>
    <w:rsid w:val="00912550"/>
    <w:rsid w:val="00914C00"/>
    <w:rsid w:val="00915393"/>
    <w:rsid w:val="00915444"/>
    <w:rsid w:val="009155B5"/>
    <w:rsid w:val="0091592A"/>
    <w:rsid w:val="0091664E"/>
    <w:rsid w:val="0091685C"/>
    <w:rsid w:val="00917554"/>
    <w:rsid w:val="009175C1"/>
    <w:rsid w:val="0092069D"/>
    <w:rsid w:val="00920AEC"/>
    <w:rsid w:val="00923939"/>
    <w:rsid w:val="00923A30"/>
    <w:rsid w:val="00923C10"/>
    <w:rsid w:val="009243F0"/>
    <w:rsid w:val="00924941"/>
    <w:rsid w:val="00924986"/>
    <w:rsid w:val="00925D99"/>
    <w:rsid w:val="00925E2A"/>
    <w:rsid w:val="00926CCA"/>
    <w:rsid w:val="0092765F"/>
    <w:rsid w:val="009309B9"/>
    <w:rsid w:val="00931607"/>
    <w:rsid w:val="009317F6"/>
    <w:rsid w:val="00932825"/>
    <w:rsid w:val="00932CB9"/>
    <w:rsid w:val="00932F7F"/>
    <w:rsid w:val="009342A4"/>
    <w:rsid w:val="00934BA3"/>
    <w:rsid w:val="00936061"/>
    <w:rsid w:val="00936710"/>
    <w:rsid w:val="009369D1"/>
    <w:rsid w:val="00936B8C"/>
    <w:rsid w:val="00936BDB"/>
    <w:rsid w:val="009374EB"/>
    <w:rsid w:val="009374F4"/>
    <w:rsid w:val="009402BA"/>
    <w:rsid w:val="009402C5"/>
    <w:rsid w:val="00940328"/>
    <w:rsid w:val="00940C38"/>
    <w:rsid w:val="009413EE"/>
    <w:rsid w:val="0094211A"/>
    <w:rsid w:val="00942216"/>
    <w:rsid w:val="00942FE8"/>
    <w:rsid w:val="00943B97"/>
    <w:rsid w:val="00943EDA"/>
    <w:rsid w:val="00943FD9"/>
    <w:rsid w:val="00944535"/>
    <w:rsid w:val="00944E35"/>
    <w:rsid w:val="0094501B"/>
    <w:rsid w:val="009452E2"/>
    <w:rsid w:val="009454E7"/>
    <w:rsid w:val="00945525"/>
    <w:rsid w:val="00946203"/>
    <w:rsid w:val="00946FB1"/>
    <w:rsid w:val="009501A6"/>
    <w:rsid w:val="009501FC"/>
    <w:rsid w:val="009504ED"/>
    <w:rsid w:val="00950ECE"/>
    <w:rsid w:val="00951201"/>
    <w:rsid w:val="00951841"/>
    <w:rsid w:val="0095199B"/>
    <w:rsid w:val="00951BF3"/>
    <w:rsid w:val="00953829"/>
    <w:rsid w:val="00953E84"/>
    <w:rsid w:val="00954B92"/>
    <w:rsid w:val="00954D23"/>
    <w:rsid w:val="00955BCB"/>
    <w:rsid w:val="00957A78"/>
    <w:rsid w:val="00957AA7"/>
    <w:rsid w:val="00957D67"/>
    <w:rsid w:val="0096044C"/>
    <w:rsid w:val="00960939"/>
    <w:rsid w:val="00960EF1"/>
    <w:rsid w:val="0096128B"/>
    <w:rsid w:val="00962769"/>
    <w:rsid w:val="0096317F"/>
    <w:rsid w:val="00963BCE"/>
    <w:rsid w:val="00963CD5"/>
    <w:rsid w:val="009646FC"/>
    <w:rsid w:val="00965686"/>
    <w:rsid w:val="00965D6B"/>
    <w:rsid w:val="009662AA"/>
    <w:rsid w:val="009665A8"/>
    <w:rsid w:val="00966823"/>
    <w:rsid w:val="009674AD"/>
    <w:rsid w:val="00967809"/>
    <w:rsid w:val="00967BA0"/>
    <w:rsid w:val="00970DB5"/>
    <w:rsid w:val="00970F50"/>
    <w:rsid w:val="009716E8"/>
    <w:rsid w:val="009716ED"/>
    <w:rsid w:val="009719E2"/>
    <w:rsid w:val="009723B6"/>
    <w:rsid w:val="009728EC"/>
    <w:rsid w:val="00972BC0"/>
    <w:rsid w:val="00972DDB"/>
    <w:rsid w:val="009738EF"/>
    <w:rsid w:val="00973AF5"/>
    <w:rsid w:val="00974958"/>
    <w:rsid w:val="00976598"/>
    <w:rsid w:val="0097760F"/>
    <w:rsid w:val="009777C3"/>
    <w:rsid w:val="009778FE"/>
    <w:rsid w:val="00980295"/>
    <w:rsid w:val="00981A44"/>
    <w:rsid w:val="00982962"/>
    <w:rsid w:val="00982B12"/>
    <w:rsid w:val="00983085"/>
    <w:rsid w:val="00983923"/>
    <w:rsid w:val="00983A5B"/>
    <w:rsid w:val="00985AD2"/>
    <w:rsid w:val="00985F38"/>
    <w:rsid w:val="00986A6B"/>
    <w:rsid w:val="00986BB9"/>
    <w:rsid w:val="0098744E"/>
    <w:rsid w:val="00987473"/>
    <w:rsid w:val="00987B5E"/>
    <w:rsid w:val="00987F49"/>
    <w:rsid w:val="0099054E"/>
    <w:rsid w:val="009917B1"/>
    <w:rsid w:val="009925CC"/>
    <w:rsid w:val="00993523"/>
    <w:rsid w:val="009937A5"/>
    <w:rsid w:val="00993D18"/>
    <w:rsid w:val="00993D50"/>
    <w:rsid w:val="0099541E"/>
    <w:rsid w:val="00995A9D"/>
    <w:rsid w:val="00996859"/>
    <w:rsid w:val="00996FCB"/>
    <w:rsid w:val="00997772"/>
    <w:rsid w:val="009A02FA"/>
    <w:rsid w:val="009A1605"/>
    <w:rsid w:val="009A20A1"/>
    <w:rsid w:val="009A253E"/>
    <w:rsid w:val="009A2604"/>
    <w:rsid w:val="009A2BA3"/>
    <w:rsid w:val="009A384C"/>
    <w:rsid w:val="009A3900"/>
    <w:rsid w:val="009A3ACE"/>
    <w:rsid w:val="009A44BA"/>
    <w:rsid w:val="009A46D1"/>
    <w:rsid w:val="009A51CC"/>
    <w:rsid w:val="009A6AF5"/>
    <w:rsid w:val="009A6F44"/>
    <w:rsid w:val="009A7141"/>
    <w:rsid w:val="009B1285"/>
    <w:rsid w:val="009B20A5"/>
    <w:rsid w:val="009B3443"/>
    <w:rsid w:val="009B3513"/>
    <w:rsid w:val="009B375B"/>
    <w:rsid w:val="009B6265"/>
    <w:rsid w:val="009B6D27"/>
    <w:rsid w:val="009B7A71"/>
    <w:rsid w:val="009C03B1"/>
    <w:rsid w:val="009C08EA"/>
    <w:rsid w:val="009C0B97"/>
    <w:rsid w:val="009C0E3D"/>
    <w:rsid w:val="009C1210"/>
    <w:rsid w:val="009C1451"/>
    <w:rsid w:val="009C1606"/>
    <w:rsid w:val="009C2494"/>
    <w:rsid w:val="009C27FF"/>
    <w:rsid w:val="009C3057"/>
    <w:rsid w:val="009C315D"/>
    <w:rsid w:val="009C3D22"/>
    <w:rsid w:val="009C3F26"/>
    <w:rsid w:val="009C3F42"/>
    <w:rsid w:val="009C4451"/>
    <w:rsid w:val="009C44F4"/>
    <w:rsid w:val="009C4ED4"/>
    <w:rsid w:val="009C504B"/>
    <w:rsid w:val="009C56B1"/>
    <w:rsid w:val="009C59D2"/>
    <w:rsid w:val="009D00B7"/>
    <w:rsid w:val="009D0778"/>
    <w:rsid w:val="009D106C"/>
    <w:rsid w:val="009D179B"/>
    <w:rsid w:val="009D1CE9"/>
    <w:rsid w:val="009D225A"/>
    <w:rsid w:val="009D2A02"/>
    <w:rsid w:val="009D2FE5"/>
    <w:rsid w:val="009D39D6"/>
    <w:rsid w:val="009D48E8"/>
    <w:rsid w:val="009D4FED"/>
    <w:rsid w:val="009D55B3"/>
    <w:rsid w:val="009D56B6"/>
    <w:rsid w:val="009D5D95"/>
    <w:rsid w:val="009D6A16"/>
    <w:rsid w:val="009D6AD1"/>
    <w:rsid w:val="009D6AD2"/>
    <w:rsid w:val="009D71A7"/>
    <w:rsid w:val="009D755B"/>
    <w:rsid w:val="009E1B5B"/>
    <w:rsid w:val="009E1EB1"/>
    <w:rsid w:val="009E261B"/>
    <w:rsid w:val="009E3C30"/>
    <w:rsid w:val="009E45AC"/>
    <w:rsid w:val="009E468F"/>
    <w:rsid w:val="009E49DA"/>
    <w:rsid w:val="009E5BFE"/>
    <w:rsid w:val="009E69E6"/>
    <w:rsid w:val="009E7546"/>
    <w:rsid w:val="009E7D6A"/>
    <w:rsid w:val="009F01CD"/>
    <w:rsid w:val="009F03CE"/>
    <w:rsid w:val="009F04CC"/>
    <w:rsid w:val="009F0888"/>
    <w:rsid w:val="009F0CB6"/>
    <w:rsid w:val="009F1182"/>
    <w:rsid w:val="009F14FF"/>
    <w:rsid w:val="009F374C"/>
    <w:rsid w:val="009F4F61"/>
    <w:rsid w:val="009F5137"/>
    <w:rsid w:val="009F5584"/>
    <w:rsid w:val="009F5C3A"/>
    <w:rsid w:val="009F7362"/>
    <w:rsid w:val="00A00D6B"/>
    <w:rsid w:val="00A028EC"/>
    <w:rsid w:val="00A02C09"/>
    <w:rsid w:val="00A0341D"/>
    <w:rsid w:val="00A03647"/>
    <w:rsid w:val="00A03850"/>
    <w:rsid w:val="00A03B28"/>
    <w:rsid w:val="00A04A2A"/>
    <w:rsid w:val="00A04EF1"/>
    <w:rsid w:val="00A051EE"/>
    <w:rsid w:val="00A065B0"/>
    <w:rsid w:val="00A06A17"/>
    <w:rsid w:val="00A06C56"/>
    <w:rsid w:val="00A07577"/>
    <w:rsid w:val="00A104B1"/>
    <w:rsid w:val="00A113F8"/>
    <w:rsid w:val="00A115AF"/>
    <w:rsid w:val="00A1207B"/>
    <w:rsid w:val="00A12309"/>
    <w:rsid w:val="00A127D1"/>
    <w:rsid w:val="00A12BCB"/>
    <w:rsid w:val="00A13F3B"/>
    <w:rsid w:val="00A13F70"/>
    <w:rsid w:val="00A13FFD"/>
    <w:rsid w:val="00A147E6"/>
    <w:rsid w:val="00A14BD5"/>
    <w:rsid w:val="00A166FB"/>
    <w:rsid w:val="00A168B1"/>
    <w:rsid w:val="00A1743A"/>
    <w:rsid w:val="00A1755A"/>
    <w:rsid w:val="00A21467"/>
    <w:rsid w:val="00A23008"/>
    <w:rsid w:val="00A23310"/>
    <w:rsid w:val="00A23861"/>
    <w:rsid w:val="00A23876"/>
    <w:rsid w:val="00A23D4C"/>
    <w:rsid w:val="00A244C0"/>
    <w:rsid w:val="00A25AD4"/>
    <w:rsid w:val="00A26F43"/>
    <w:rsid w:val="00A2744C"/>
    <w:rsid w:val="00A2767C"/>
    <w:rsid w:val="00A27B32"/>
    <w:rsid w:val="00A27DC8"/>
    <w:rsid w:val="00A302B0"/>
    <w:rsid w:val="00A3376A"/>
    <w:rsid w:val="00A33D75"/>
    <w:rsid w:val="00A34D27"/>
    <w:rsid w:val="00A34F59"/>
    <w:rsid w:val="00A35234"/>
    <w:rsid w:val="00A36B07"/>
    <w:rsid w:val="00A372AA"/>
    <w:rsid w:val="00A405F2"/>
    <w:rsid w:val="00A40923"/>
    <w:rsid w:val="00A41164"/>
    <w:rsid w:val="00A41CB7"/>
    <w:rsid w:val="00A42A07"/>
    <w:rsid w:val="00A4380B"/>
    <w:rsid w:val="00A43B03"/>
    <w:rsid w:val="00A444DE"/>
    <w:rsid w:val="00A44980"/>
    <w:rsid w:val="00A451E4"/>
    <w:rsid w:val="00A47047"/>
    <w:rsid w:val="00A472DE"/>
    <w:rsid w:val="00A477CF"/>
    <w:rsid w:val="00A47C60"/>
    <w:rsid w:val="00A50AE9"/>
    <w:rsid w:val="00A50C01"/>
    <w:rsid w:val="00A512FC"/>
    <w:rsid w:val="00A513A2"/>
    <w:rsid w:val="00A513FA"/>
    <w:rsid w:val="00A514E3"/>
    <w:rsid w:val="00A519A6"/>
    <w:rsid w:val="00A532B3"/>
    <w:rsid w:val="00A53875"/>
    <w:rsid w:val="00A539A1"/>
    <w:rsid w:val="00A53B1F"/>
    <w:rsid w:val="00A54FB4"/>
    <w:rsid w:val="00A55F27"/>
    <w:rsid w:val="00A5696E"/>
    <w:rsid w:val="00A56DEC"/>
    <w:rsid w:val="00A57191"/>
    <w:rsid w:val="00A61A62"/>
    <w:rsid w:val="00A6246B"/>
    <w:rsid w:val="00A62624"/>
    <w:rsid w:val="00A62ED4"/>
    <w:rsid w:val="00A630FF"/>
    <w:rsid w:val="00A63E24"/>
    <w:rsid w:val="00A63FF6"/>
    <w:rsid w:val="00A641B8"/>
    <w:rsid w:val="00A647B5"/>
    <w:rsid w:val="00A65163"/>
    <w:rsid w:val="00A654DB"/>
    <w:rsid w:val="00A6599F"/>
    <w:rsid w:val="00A65B19"/>
    <w:rsid w:val="00A65E33"/>
    <w:rsid w:val="00A66424"/>
    <w:rsid w:val="00A66C5F"/>
    <w:rsid w:val="00A66E76"/>
    <w:rsid w:val="00A704F7"/>
    <w:rsid w:val="00A71738"/>
    <w:rsid w:val="00A72C02"/>
    <w:rsid w:val="00A7301F"/>
    <w:rsid w:val="00A734D8"/>
    <w:rsid w:val="00A735C5"/>
    <w:rsid w:val="00A73B3F"/>
    <w:rsid w:val="00A74B3D"/>
    <w:rsid w:val="00A75981"/>
    <w:rsid w:val="00A75A31"/>
    <w:rsid w:val="00A75A96"/>
    <w:rsid w:val="00A8015B"/>
    <w:rsid w:val="00A8026C"/>
    <w:rsid w:val="00A80A3B"/>
    <w:rsid w:val="00A819A5"/>
    <w:rsid w:val="00A81E22"/>
    <w:rsid w:val="00A824E3"/>
    <w:rsid w:val="00A82BB7"/>
    <w:rsid w:val="00A82CE9"/>
    <w:rsid w:val="00A837D3"/>
    <w:rsid w:val="00A84945"/>
    <w:rsid w:val="00A84F37"/>
    <w:rsid w:val="00A86FF3"/>
    <w:rsid w:val="00A872AB"/>
    <w:rsid w:val="00A87ABA"/>
    <w:rsid w:val="00A90ADE"/>
    <w:rsid w:val="00A90F08"/>
    <w:rsid w:val="00A91136"/>
    <w:rsid w:val="00A91286"/>
    <w:rsid w:val="00A91810"/>
    <w:rsid w:val="00A9184A"/>
    <w:rsid w:val="00A91D10"/>
    <w:rsid w:val="00A92626"/>
    <w:rsid w:val="00A927FF"/>
    <w:rsid w:val="00A9351D"/>
    <w:rsid w:val="00A93C04"/>
    <w:rsid w:val="00A948F3"/>
    <w:rsid w:val="00A94AAA"/>
    <w:rsid w:val="00A94C41"/>
    <w:rsid w:val="00A95058"/>
    <w:rsid w:val="00A95E4F"/>
    <w:rsid w:val="00A95F73"/>
    <w:rsid w:val="00A9636B"/>
    <w:rsid w:val="00A965AF"/>
    <w:rsid w:val="00A97BD2"/>
    <w:rsid w:val="00AA0523"/>
    <w:rsid w:val="00AA1376"/>
    <w:rsid w:val="00AA2C1A"/>
    <w:rsid w:val="00AA3C45"/>
    <w:rsid w:val="00AA4083"/>
    <w:rsid w:val="00AA5901"/>
    <w:rsid w:val="00AA6283"/>
    <w:rsid w:val="00AA668C"/>
    <w:rsid w:val="00AA6C1F"/>
    <w:rsid w:val="00AA7470"/>
    <w:rsid w:val="00AA762B"/>
    <w:rsid w:val="00AA7B94"/>
    <w:rsid w:val="00AB0705"/>
    <w:rsid w:val="00AB09E0"/>
    <w:rsid w:val="00AB0C16"/>
    <w:rsid w:val="00AB0E42"/>
    <w:rsid w:val="00AB0F8B"/>
    <w:rsid w:val="00AB0FBA"/>
    <w:rsid w:val="00AB128C"/>
    <w:rsid w:val="00AB12CE"/>
    <w:rsid w:val="00AB1513"/>
    <w:rsid w:val="00AB1A6D"/>
    <w:rsid w:val="00AB1FE9"/>
    <w:rsid w:val="00AB2A4C"/>
    <w:rsid w:val="00AB2F6B"/>
    <w:rsid w:val="00AB373D"/>
    <w:rsid w:val="00AB3E26"/>
    <w:rsid w:val="00AB456D"/>
    <w:rsid w:val="00AB657B"/>
    <w:rsid w:val="00AB664F"/>
    <w:rsid w:val="00AB6A46"/>
    <w:rsid w:val="00AB6D26"/>
    <w:rsid w:val="00AB6E07"/>
    <w:rsid w:val="00AB7AC3"/>
    <w:rsid w:val="00AC223B"/>
    <w:rsid w:val="00AC2274"/>
    <w:rsid w:val="00AC296E"/>
    <w:rsid w:val="00AC2DE3"/>
    <w:rsid w:val="00AC2E28"/>
    <w:rsid w:val="00AC4691"/>
    <w:rsid w:val="00AC49C8"/>
    <w:rsid w:val="00AC704E"/>
    <w:rsid w:val="00AC787D"/>
    <w:rsid w:val="00AC7A1C"/>
    <w:rsid w:val="00AD0533"/>
    <w:rsid w:val="00AD0AA0"/>
    <w:rsid w:val="00AD16C3"/>
    <w:rsid w:val="00AD191E"/>
    <w:rsid w:val="00AD3C8E"/>
    <w:rsid w:val="00AD4799"/>
    <w:rsid w:val="00AD4821"/>
    <w:rsid w:val="00AD4AFE"/>
    <w:rsid w:val="00AD4EE7"/>
    <w:rsid w:val="00AD51F6"/>
    <w:rsid w:val="00AD53CF"/>
    <w:rsid w:val="00AD5ACD"/>
    <w:rsid w:val="00AD5B74"/>
    <w:rsid w:val="00AD5D4B"/>
    <w:rsid w:val="00AD6078"/>
    <w:rsid w:val="00AD6B56"/>
    <w:rsid w:val="00AD7686"/>
    <w:rsid w:val="00AD7D59"/>
    <w:rsid w:val="00AD7E15"/>
    <w:rsid w:val="00AE11D8"/>
    <w:rsid w:val="00AE1C56"/>
    <w:rsid w:val="00AE22E6"/>
    <w:rsid w:val="00AE2F0F"/>
    <w:rsid w:val="00AE32A4"/>
    <w:rsid w:val="00AE3371"/>
    <w:rsid w:val="00AE4F89"/>
    <w:rsid w:val="00AE5C98"/>
    <w:rsid w:val="00AE5FB1"/>
    <w:rsid w:val="00AE660F"/>
    <w:rsid w:val="00AE69CD"/>
    <w:rsid w:val="00AE6E0A"/>
    <w:rsid w:val="00AE7B92"/>
    <w:rsid w:val="00AE7BE7"/>
    <w:rsid w:val="00AF1446"/>
    <w:rsid w:val="00AF2070"/>
    <w:rsid w:val="00AF243A"/>
    <w:rsid w:val="00AF2AC7"/>
    <w:rsid w:val="00AF2F8A"/>
    <w:rsid w:val="00AF3B10"/>
    <w:rsid w:val="00AF41B7"/>
    <w:rsid w:val="00AF49B2"/>
    <w:rsid w:val="00AF4FD7"/>
    <w:rsid w:val="00AF505D"/>
    <w:rsid w:val="00AF5060"/>
    <w:rsid w:val="00AF57D5"/>
    <w:rsid w:val="00AF59D4"/>
    <w:rsid w:val="00AF7098"/>
    <w:rsid w:val="00AF75F9"/>
    <w:rsid w:val="00AF7A4F"/>
    <w:rsid w:val="00AF7F2F"/>
    <w:rsid w:val="00AF7F5B"/>
    <w:rsid w:val="00B020D3"/>
    <w:rsid w:val="00B025CC"/>
    <w:rsid w:val="00B02D26"/>
    <w:rsid w:val="00B045F7"/>
    <w:rsid w:val="00B04678"/>
    <w:rsid w:val="00B0469A"/>
    <w:rsid w:val="00B0503D"/>
    <w:rsid w:val="00B05CA8"/>
    <w:rsid w:val="00B06249"/>
    <w:rsid w:val="00B06790"/>
    <w:rsid w:val="00B076B2"/>
    <w:rsid w:val="00B07D31"/>
    <w:rsid w:val="00B10B11"/>
    <w:rsid w:val="00B112DA"/>
    <w:rsid w:val="00B114CF"/>
    <w:rsid w:val="00B1175A"/>
    <w:rsid w:val="00B1303A"/>
    <w:rsid w:val="00B140F5"/>
    <w:rsid w:val="00B14263"/>
    <w:rsid w:val="00B1445B"/>
    <w:rsid w:val="00B14F7D"/>
    <w:rsid w:val="00B15E79"/>
    <w:rsid w:val="00B16057"/>
    <w:rsid w:val="00B16182"/>
    <w:rsid w:val="00B16DAA"/>
    <w:rsid w:val="00B1731F"/>
    <w:rsid w:val="00B1742D"/>
    <w:rsid w:val="00B17C7C"/>
    <w:rsid w:val="00B20774"/>
    <w:rsid w:val="00B20A85"/>
    <w:rsid w:val="00B20D13"/>
    <w:rsid w:val="00B214FF"/>
    <w:rsid w:val="00B21CB2"/>
    <w:rsid w:val="00B22136"/>
    <w:rsid w:val="00B22448"/>
    <w:rsid w:val="00B2254E"/>
    <w:rsid w:val="00B227EE"/>
    <w:rsid w:val="00B2299B"/>
    <w:rsid w:val="00B22D9E"/>
    <w:rsid w:val="00B245A5"/>
    <w:rsid w:val="00B24EC0"/>
    <w:rsid w:val="00B24F96"/>
    <w:rsid w:val="00B2516D"/>
    <w:rsid w:val="00B25608"/>
    <w:rsid w:val="00B2573B"/>
    <w:rsid w:val="00B268C9"/>
    <w:rsid w:val="00B27310"/>
    <w:rsid w:val="00B27350"/>
    <w:rsid w:val="00B2765E"/>
    <w:rsid w:val="00B30173"/>
    <w:rsid w:val="00B30848"/>
    <w:rsid w:val="00B31B0D"/>
    <w:rsid w:val="00B31CBA"/>
    <w:rsid w:val="00B31EC2"/>
    <w:rsid w:val="00B32E39"/>
    <w:rsid w:val="00B337A0"/>
    <w:rsid w:val="00B34247"/>
    <w:rsid w:val="00B345C2"/>
    <w:rsid w:val="00B346E7"/>
    <w:rsid w:val="00B3562B"/>
    <w:rsid w:val="00B364D9"/>
    <w:rsid w:val="00B36AEF"/>
    <w:rsid w:val="00B36E44"/>
    <w:rsid w:val="00B371FE"/>
    <w:rsid w:val="00B403B8"/>
    <w:rsid w:val="00B406D7"/>
    <w:rsid w:val="00B40889"/>
    <w:rsid w:val="00B4217D"/>
    <w:rsid w:val="00B422FF"/>
    <w:rsid w:val="00B455FC"/>
    <w:rsid w:val="00B4623C"/>
    <w:rsid w:val="00B4675B"/>
    <w:rsid w:val="00B46B47"/>
    <w:rsid w:val="00B46BC4"/>
    <w:rsid w:val="00B4731B"/>
    <w:rsid w:val="00B5096D"/>
    <w:rsid w:val="00B50B53"/>
    <w:rsid w:val="00B51623"/>
    <w:rsid w:val="00B51716"/>
    <w:rsid w:val="00B51CBA"/>
    <w:rsid w:val="00B51D56"/>
    <w:rsid w:val="00B51D79"/>
    <w:rsid w:val="00B51DF9"/>
    <w:rsid w:val="00B520CE"/>
    <w:rsid w:val="00B5265C"/>
    <w:rsid w:val="00B532D2"/>
    <w:rsid w:val="00B54548"/>
    <w:rsid w:val="00B54FE7"/>
    <w:rsid w:val="00B5515D"/>
    <w:rsid w:val="00B55B7B"/>
    <w:rsid w:val="00B55D21"/>
    <w:rsid w:val="00B5626F"/>
    <w:rsid w:val="00B56433"/>
    <w:rsid w:val="00B565B1"/>
    <w:rsid w:val="00B56B88"/>
    <w:rsid w:val="00B57303"/>
    <w:rsid w:val="00B573D3"/>
    <w:rsid w:val="00B60233"/>
    <w:rsid w:val="00B606E7"/>
    <w:rsid w:val="00B60831"/>
    <w:rsid w:val="00B60DBA"/>
    <w:rsid w:val="00B61E73"/>
    <w:rsid w:val="00B6208A"/>
    <w:rsid w:val="00B6284D"/>
    <w:rsid w:val="00B6308B"/>
    <w:rsid w:val="00B645B2"/>
    <w:rsid w:val="00B647C2"/>
    <w:rsid w:val="00B660DF"/>
    <w:rsid w:val="00B661B1"/>
    <w:rsid w:val="00B662E5"/>
    <w:rsid w:val="00B66483"/>
    <w:rsid w:val="00B67217"/>
    <w:rsid w:val="00B67DB3"/>
    <w:rsid w:val="00B704D9"/>
    <w:rsid w:val="00B70684"/>
    <w:rsid w:val="00B72575"/>
    <w:rsid w:val="00B72C07"/>
    <w:rsid w:val="00B72F07"/>
    <w:rsid w:val="00B72FF3"/>
    <w:rsid w:val="00B749D2"/>
    <w:rsid w:val="00B74E55"/>
    <w:rsid w:val="00B75F1A"/>
    <w:rsid w:val="00B76104"/>
    <w:rsid w:val="00B764C6"/>
    <w:rsid w:val="00B76770"/>
    <w:rsid w:val="00B767F7"/>
    <w:rsid w:val="00B7705F"/>
    <w:rsid w:val="00B77095"/>
    <w:rsid w:val="00B77C17"/>
    <w:rsid w:val="00B77FD7"/>
    <w:rsid w:val="00B80D9E"/>
    <w:rsid w:val="00B80E96"/>
    <w:rsid w:val="00B8154A"/>
    <w:rsid w:val="00B81C32"/>
    <w:rsid w:val="00B81F5F"/>
    <w:rsid w:val="00B843FB"/>
    <w:rsid w:val="00B85656"/>
    <w:rsid w:val="00B856B9"/>
    <w:rsid w:val="00B87EB0"/>
    <w:rsid w:val="00B90020"/>
    <w:rsid w:val="00B904DE"/>
    <w:rsid w:val="00B914F4"/>
    <w:rsid w:val="00B91BDC"/>
    <w:rsid w:val="00B92718"/>
    <w:rsid w:val="00B92FB3"/>
    <w:rsid w:val="00B931F0"/>
    <w:rsid w:val="00B93804"/>
    <w:rsid w:val="00B9395A"/>
    <w:rsid w:val="00B9482C"/>
    <w:rsid w:val="00B94B9A"/>
    <w:rsid w:val="00B95B17"/>
    <w:rsid w:val="00B95E5F"/>
    <w:rsid w:val="00B960BA"/>
    <w:rsid w:val="00B96683"/>
    <w:rsid w:val="00B96EAA"/>
    <w:rsid w:val="00B97CC1"/>
    <w:rsid w:val="00BA0A98"/>
    <w:rsid w:val="00BA0F8F"/>
    <w:rsid w:val="00BA1E36"/>
    <w:rsid w:val="00BA22E5"/>
    <w:rsid w:val="00BA27B9"/>
    <w:rsid w:val="00BA2FB5"/>
    <w:rsid w:val="00BA3CC0"/>
    <w:rsid w:val="00BA4B5E"/>
    <w:rsid w:val="00BA55DA"/>
    <w:rsid w:val="00BA63EE"/>
    <w:rsid w:val="00BA643A"/>
    <w:rsid w:val="00BA6D5C"/>
    <w:rsid w:val="00BA7150"/>
    <w:rsid w:val="00BB1308"/>
    <w:rsid w:val="00BB1DE5"/>
    <w:rsid w:val="00BB2614"/>
    <w:rsid w:val="00BB4451"/>
    <w:rsid w:val="00BB4C28"/>
    <w:rsid w:val="00BB4E9E"/>
    <w:rsid w:val="00BB5CE9"/>
    <w:rsid w:val="00BB6467"/>
    <w:rsid w:val="00BB6AA8"/>
    <w:rsid w:val="00BB6B2E"/>
    <w:rsid w:val="00BB6DAF"/>
    <w:rsid w:val="00BB71B0"/>
    <w:rsid w:val="00BB791D"/>
    <w:rsid w:val="00BC10FD"/>
    <w:rsid w:val="00BC19BF"/>
    <w:rsid w:val="00BC1B46"/>
    <w:rsid w:val="00BC20D6"/>
    <w:rsid w:val="00BC27DC"/>
    <w:rsid w:val="00BC28F2"/>
    <w:rsid w:val="00BC31CC"/>
    <w:rsid w:val="00BC3222"/>
    <w:rsid w:val="00BC3F73"/>
    <w:rsid w:val="00BC450D"/>
    <w:rsid w:val="00BC46B4"/>
    <w:rsid w:val="00BC4712"/>
    <w:rsid w:val="00BC497C"/>
    <w:rsid w:val="00BC49BC"/>
    <w:rsid w:val="00BC4BE2"/>
    <w:rsid w:val="00BC507B"/>
    <w:rsid w:val="00BC5751"/>
    <w:rsid w:val="00BC5A2A"/>
    <w:rsid w:val="00BC5A61"/>
    <w:rsid w:val="00BC638C"/>
    <w:rsid w:val="00BC69EC"/>
    <w:rsid w:val="00BC6B31"/>
    <w:rsid w:val="00BC6F46"/>
    <w:rsid w:val="00BC7B1C"/>
    <w:rsid w:val="00BC7FDD"/>
    <w:rsid w:val="00BD108B"/>
    <w:rsid w:val="00BD19EF"/>
    <w:rsid w:val="00BD2FC1"/>
    <w:rsid w:val="00BD34E9"/>
    <w:rsid w:val="00BD53E0"/>
    <w:rsid w:val="00BD5B26"/>
    <w:rsid w:val="00BD5C9B"/>
    <w:rsid w:val="00BD617D"/>
    <w:rsid w:val="00BD632A"/>
    <w:rsid w:val="00BD73C3"/>
    <w:rsid w:val="00BD7A54"/>
    <w:rsid w:val="00BD7DC4"/>
    <w:rsid w:val="00BE07DB"/>
    <w:rsid w:val="00BE0AF1"/>
    <w:rsid w:val="00BE2C04"/>
    <w:rsid w:val="00BE337F"/>
    <w:rsid w:val="00BE43F0"/>
    <w:rsid w:val="00BE4709"/>
    <w:rsid w:val="00BE4DA9"/>
    <w:rsid w:val="00BE6E30"/>
    <w:rsid w:val="00BE7470"/>
    <w:rsid w:val="00BE747F"/>
    <w:rsid w:val="00BE74E6"/>
    <w:rsid w:val="00BE764F"/>
    <w:rsid w:val="00BE779F"/>
    <w:rsid w:val="00BE78B7"/>
    <w:rsid w:val="00BF1102"/>
    <w:rsid w:val="00BF1502"/>
    <w:rsid w:val="00BF2438"/>
    <w:rsid w:val="00BF31F3"/>
    <w:rsid w:val="00BF40F5"/>
    <w:rsid w:val="00BF464F"/>
    <w:rsid w:val="00BF49DC"/>
    <w:rsid w:val="00BF60A0"/>
    <w:rsid w:val="00BF62EC"/>
    <w:rsid w:val="00BF65C0"/>
    <w:rsid w:val="00BF6E54"/>
    <w:rsid w:val="00BF762B"/>
    <w:rsid w:val="00BF7FC4"/>
    <w:rsid w:val="00C00114"/>
    <w:rsid w:val="00C0069E"/>
    <w:rsid w:val="00C00760"/>
    <w:rsid w:val="00C00F45"/>
    <w:rsid w:val="00C0101E"/>
    <w:rsid w:val="00C01667"/>
    <w:rsid w:val="00C01AF5"/>
    <w:rsid w:val="00C01CF7"/>
    <w:rsid w:val="00C01E13"/>
    <w:rsid w:val="00C02C90"/>
    <w:rsid w:val="00C04947"/>
    <w:rsid w:val="00C054E7"/>
    <w:rsid w:val="00C05BCE"/>
    <w:rsid w:val="00C0625B"/>
    <w:rsid w:val="00C06547"/>
    <w:rsid w:val="00C06801"/>
    <w:rsid w:val="00C074F5"/>
    <w:rsid w:val="00C07575"/>
    <w:rsid w:val="00C07A80"/>
    <w:rsid w:val="00C11719"/>
    <w:rsid w:val="00C11EC0"/>
    <w:rsid w:val="00C11F1B"/>
    <w:rsid w:val="00C1231D"/>
    <w:rsid w:val="00C124EB"/>
    <w:rsid w:val="00C127FD"/>
    <w:rsid w:val="00C1428E"/>
    <w:rsid w:val="00C15A59"/>
    <w:rsid w:val="00C15C41"/>
    <w:rsid w:val="00C15C65"/>
    <w:rsid w:val="00C1604A"/>
    <w:rsid w:val="00C1669F"/>
    <w:rsid w:val="00C17E9E"/>
    <w:rsid w:val="00C202FC"/>
    <w:rsid w:val="00C20C30"/>
    <w:rsid w:val="00C21D42"/>
    <w:rsid w:val="00C23278"/>
    <w:rsid w:val="00C24339"/>
    <w:rsid w:val="00C24937"/>
    <w:rsid w:val="00C24D5C"/>
    <w:rsid w:val="00C25A5F"/>
    <w:rsid w:val="00C26954"/>
    <w:rsid w:val="00C26A2D"/>
    <w:rsid w:val="00C31360"/>
    <w:rsid w:val="00C31501"/>
    <w:rsid w:val="00C31709"/>
    <w:rsid w:val="00C32D23"/>
    <w:rsid w:val="00C334D5"/>
    <w:rsid w:val="00C33708"/>
    <w:rsid w:val="00C33B81"/>
    <w:rsid w:val="00C34321"/>
    <w:rsid w:val="00C35278"/>
    <w:rsid w:val="00C35626"/>
    <w:rsid w:val="00C3566B"/>
    <w:rsid w:val="00C362B6"/>
    <w:rsid w:val="00C37164"/>
    <w:rsid w:val="00C3736F"/>
    <w:rsid w:val="00C41275"/>
    <w:rsid w:val="00C41601"/>
    <w:rsid w:val="00C41C4B"/>
    <w:rsid w:val="00C4239A"/>
    <w:rsid w:val="00C430FE"/>
    <w:rsid w:val="00C432D4"/>
    <w:rsid w:val="00C446D3"/>
    <w:rsid w:val="00C449D7"/>
    <w:rsid w:val="00C44B5C"/>
    <w:rsid w:val="00C45557"/>
    <w:rsid w:val="00C45A63"/>
    <w:rsid w:val="00C45CB9"/>
    <w:rsid w:val="00C45F76"/>
    <w:rsid w:val="00C46259"/>
    <w:rsid w:val="00C46C96"/>
    <w:rsid w:val="00C46CCF"/>
    <w:rsid w:val="00C47315"/>
    <w:rsid w:val="00C502E5"/>
    <w:rsid w:val="00C50AE4"/>
    <w:rsid w:val="00C50CEE"/>
    <w:rsid w:val="00C50E15"/>
    <w:rsid w:val="00C51100"/>
    <w:rsid w:val="00C516E9"/>
    <w:rsid w:val="00C51EE6"/>
    <w:rsid w:val="00C52391"/>
    <w:rsid w:val="00C531A8"/>
    <w:rsid w:val="00C54B33"/>
    <w:rsid w:val="00C5569E"/>
    <w:rsid w:val="00C55910"/>
    <w:rsid w:val="00C55C72"/>
    <w:rsid w:val="00C56459"/>
    <w:rsid w:val="00C570EC"/>
    <w:rsid w:val="00C57962"/>
    <w:rsid w:val="00C57B2D"/>
    <w:rsid w:val="00C60E84"/>
    <w:rsid w:val="00C61EA9"/>
    <w:rsid w:val="00C6259B"/>
    <w:rsid w:val="00C62629"/>
    <w:rsid w:val="00C62776"/>
    <w:rsid w:val="00C62CBE"/>
    <w:rsid w:val="00C62F88"/>
    <w:rsid w:val="00C63483"/>
    <w:rsid w:val="00C648BB"/>
    <w:rsid w:val="00C64B87"/>
    <w:rsid w:val="00C64E10"/>
    <w:rsid w:val="00C657AD"/>
    <w:rsid w:val="00C65BEE"/>
    <w:rsid w:val="00C660A6"/>
    <w:rsid w:val="00C67774"/>
    <w:rsid w:val="00C700CB"/>
    <w:rsid w:val="00C706A0"/>
    <w:rsid w:val="00C70F5E"/>
    <w:rsid w:val="00C70FE7"/>
    <w:rsid w:val="00C711A0"/>
    <w:rsid w:val="00C71EDE"/>
    <w:rsid w:val="00C7244B"/>
    <w:rsid w:val="00C728DD"/>
    <w:rsid w:val="00C7336C"/>
    <w:rsid w:val="00C7388C"/>
    <w:rsid w:val="00C73C5C"/>
    <w:rsid w:val="00C7476F"/>
    <w:rsid w:val="00C7519F"/>
    <w:rsid w:val="00C7525F"/>
    <w:rsid w:val="00C752DF"/>
    <w:rsid w:val="00C754F8"/>
    <w:rsid w:val="00C7588B"/>
    <w:rsid w:val="00C77C2D"/>
    <w:rsid w:val="00C80F03"/>
    <w:rsid w:val="00C81029"/>
    <w:rsid w:val="00C81317"/>
    <w:rsid w:val="00C8154E"/>
    <w:rsid w:val="00C81EA2"/>
    <w:rsid w:val="00C821D2"/>
    <w:rsid w:val="00C8238A"/>
    <w:rsid w:val="00C82473"/>
    <w:rsid w:val="00C826DF"/>
    <w:rsid w:val="00C82AAE"/>
    <w:rsid w:val="00C8373E"/>
    <w:rsid w:val="00C847BD"/>
    <w:rsid w:val="00C85636"/>
    <w:rsid w:val="00C85A33"/>
    <w:rsid w:val="00C85C47"/>
    <w:rsid w:val="00C85C59"/>
    <w:rsid w:val="00C865B5"/>
    <w:rsid w:val="00C86814"/>
    <w:rsid w:val="00C86E8D"/>
    <w:rsid w:val="00C874DF"/>
    <w:rsid w:val="00C87712"/>
    <w:rsid w:val="00C87D20"/>
    <w:rsid w:val="00C90D75"/>
    <w:rsid w:val="00C9183F"/>
    <w:rsid w:val="00C918BC"/>
    <w:rsid w:val="00C918CC"/>
    <w:rsid w:val="00C91A54"/>
    <w:rsid w:val="00C920AF"/>
    <w:rsid w:val="00C9315D"/>
    <w:rsid w:val="00C93EBC"/>
    <w:rsid w:val="00C9431D"/>
    <w:rsid w:val="00C94BDB"/>
    <w:rsid w:val="00C94D83"/>
    <w:rsid w:val="00C950E9"/>
    <w:rsid w:val="00C953A0"/>
    <w:rsid w:val="00C95472"/>
    <w:rsid w:val="00C96DBE"/>
    <w:rsid w:val="00C9714D"/>
    <w:rsid w:val="00C97B73"/>
    <w:rsid w:val="00C97CFD"/>
    <w:rsid w:val="00CA0D1B"/>
    <w:rsid w:val="00CA0EA8"/>
    <w:rsid w:val="00CA1872"/>
    <w:rsid w:val="00CA1AB0"/>
    <w:rsid w:val="00CA1ADE"/>
    <w:rsid w:val="00CA2225"/>
    <w:rsid w:val="00CA2A2D"/>
    <w:rsid w:val="00CA2B09"/>
    <w:rsid w:val="00CA3C7E"/>
    <w:rsid w:val="00CA3DB8"/>
    <w:rsid w:val="00CA427C"/>
    <w:rsid w:val="00CA4392"/>
    <w:rsid w:val="00CA4FD8"/>
    <w:rsid w:val="00CA542D"/>
    <w:rsid w:val="00CA55B7"/>
    <w:rsid w:val="00CA6C1E"/>
    <w:rsid w:val="00CA732A"/>
    <w:rsid w:val="00CA7710"/>
    <w:rsid w:val="00CB00AF"/>
    <w:rsid w:val="00CB15F4"/>
    <w:rsid w:val="00CB20BA"/>
    <w:rsid w:val="00CB21C2"/>
    <w:rsid w:val="00CB352D"/>
    <w:rsid w:val="00CB3DFD"/>
    <w:rsid w:val="00CB3E83"/>
    <w:rsid w:val="00CB4149"/>
    <w:rsid w:val="00CB43A2"/>
    <w:rsid w:val="00CB4F1E"/>
    <w:rsid w:val="00CB70F1"/>
    <w:rsid w:val="00CB736A"/>
    <w:rsid w:val="00CB7597"/>
    <w:rsid w:val="00CB79DF"/>
    <w:rsid w:val="00CC0C19"/>
    <w:rsid w:val="00CC1ED9"/>
    <w:rsid w:val="00CC207B"/>
    <w:rsid w:val="00CC26D1"/>
    <w:rsid w:val="00CC2F7F"/>
    <w:rsid w:val="00CC308E"/>
    <w:rsid w:val="00CC3117"/>
    <w:rsid w:val="00CC3BE6"/>
    <w:rsid w:val="00CC4243"/>
    <w:rsid w:val="00CC436C"/>
    <w:rsid w:val="00CC45E0"/>
    <w:rsid w:val="00CC4C5C"/>
    <w:rsid w:val="00CC4EDD"/>
    <w:rsid w:val="00CC51F7"/>
    <w:rsid w:val="00CC52B5"/>
    <w:rsid w:val="00CC5ACC"/>
    <w:rsid w:val="00CC63EA"/>
    <w:rsid w:val="00CC68B5"/>
    <w:rsid w:val="00CC6991"/>
    <w:rsid w:val="00CC7B55"/>
    <w:rsid w:val="00CD02E5"/>
    <w:rsid w:val="00CD1523"/>
    <w:rsid w:val="00CD2FFE"/>
    <w:rsid w:val="00CD328E"/>
    <w:rsid w:val="00CD3520"/>
    <w:rsid w:val="00CD35DC"/>
    <w:rsid w:val="00CD3943"/>
    <w:rsid w:val="00CD3DBA"/>
    <w:rsid w:val="00CD5857"/>
    <w:rsid w:val="00CD5F17"/>
    <w:rsid w:val="00CD6EDE"/>
    <w:rsid w:val="00CD7144"/>
    <w:rsid w:val="00CD726F"/>
    <w:rsid w:val="00CD7CF8"/>
    <w:rsid w:val="00CE07FD"/>
    <w:rsid w:val="00CE09B4"/>
    <w:rsid w:val="00CE0C73"/>
    <w:rsid w:val="00CE14BA"/>
    <w:rsid w:val="00CE1DB7"/>
    <w:rsid w:val="00CE2D0A"/>
    <w:rsid w:val="00CE362B"/>
    <w:rsid w:val="00CE378D"/>
    <w:rsid w:val="00CE40A3"/>
    <w:rsid w:val="00CE54A2"/>
    <w:rsid w:val="00CE57CD"/>
    <w:rsid w:val="00CE5EA3"/>
    <w:rsid w:val="00CE6012"/>
    <w:rsid w:val="00CE6B46"/>
    <w:rsid w:val="00CE6D03"/>
    <w:rsid w:val="00CE71A1"/>
    <w:rsid w:val="00CE74F3"/>
    <w:rsid w:val="00CE79E0"/>
    <w:rsid w:val="00CF00BE"/>
    <w:rsid w:val="00CF1C68"/>
    <w:rsid w:val="00CF2069"/>
    <w:rsid w:val="00CF2E13"/>
    <w:rsid w:val="00CF2E48"/>
    <w:rsid w:val="00CF2F1E"/>
    <w:rsid w:val="00CF34CC"/>
    <w:rsid w:val="00CF4228"/>
    <w:rsid w:val="00CF50E0"/>
    <w:rsid w:val="00CF5779"/>
    <w:rsid w:val="00CF76E0"/>
    <w:rsid w:val="00D00500"/>
    <w:rsid w:val="00D00725"/>
    <w:rsid w:val="00D009B0"/>
    <w:rsid w:val="00D00B65"/>
    <w:rsid w:val="00D01353"/>
    <w:rsid w:val="00D02244"/>
    <w:rsid w:val="00D02978"/>
    <w:rsid w:val="00D031D1"/>
    <w:rsid w:val="00D05932"/>
    <w:rsid w:val="00D05C11"/>
    <w:rsid w:val="00D05E35"/>
    <w:rsid w:val="00D06282"/>
    <w:rsid w:val="00D062B6"/>
    <w:rsid w:val="00D06CD6"/>
    <w:rsid w:val="00D06F0A"/>
    <w:rsid w:val="00D075A7"/>
    <w:rsid w:val="00D07C33"/>
    <w:rsid w:val="00D1055D"/>
    <w:rsid w:val="00D12DD4"/>
    <w:rsid w:val="00D12F59"/>
    <w:rsid w:val="00D12FB2"/>
    <w:rsid w:val="00D137E0"/>
    <w:rsid w:val="00D1389F"/>
    <w:rsid w:val="00D13D78"/>
    <w:rsid w:val="00D146BF"/>
    <w:rsid w:val="00D1470E"/>
    <w:rsid w:val="00D15083"/>
    <w:rsid w:val="00D158B4"/>
    <w:rsid w:val="00D161C8"/>
    <w:rsid w:val="00D161D3"/>
    <w:rsid w:val="00D16274"/>
    <w:rsid w:val="00D16530"/>
    <w:rsid w:val="00D169D6"/>
    <w:rsid w:val="00D17137"/>
    <w:rsid w:val="00D206B6"/>
    <w:rsid w:val="00D20A8A"/>
    <w:rsid w:val="00D214D5"/>
    <w:rsid w:val="00D21E2F"/>
    <w:rsid w:val="00D2252A"/>
    <w:rsid w:val="00D22BF8"/>
    <w:rsid w:val="00D248D7"/>
    <w:rsid w:val="00D25F77"/>
    <w:rsid w:val="00D265F1"/>
    <w:rsid w:val="00D26F10"/>
    <w:rsid w:val="00D271C2"/>
    <w:rsid w:val="00D2769E"/>
    <w:rsid w:val="00D27B43"/>
    <w:rsid w:val="00D27F68"/>
    <w:rsid w:val="00D3024A"/>
    <w:rsid w:val="00D305F9"/>
    <w:rsid w:val="00D30CB4"/>
    <w:rsid w:val="00D31FF9"/>
    <w:rsid w:val="00D32117"/>
    <w:rsid w:val="00D324AE"/>
    <w:rsid w:val="00D324E8"/>
    <w:rsid w:val="00D325A5"/>
    <w:rsid w:val="00D32C70"/>
    <w:rsid w:val="00D32E7B"/>
    <w:rsid w:val="00D341A3"/>
    <w:rsid w:val="00D34A9E"/>
    <w:rsid w:val="00D351C6"/>
    <w:rsid w:val="00D35210"/>
    <w:rsid w:val="00D356F2"/>
    <w:rsid w:val="00D36BB2"/>
    <w:rsid w:val="00D3786E"/>
    <w:rsid w:val="00D401AA"/>
    <w:rsid w:val="00D4064F"/>
    <w:rsid w:val="00D40BF0"/>
    <w:rsid w:val="00D42E75"/>
    <w:rsid w:val="00D431DF"/>
    <w:rsid w:val="00D45C67"/>
    <w:rsid w:val="00D46D2D"/>
    <w:rsid w:val="00D50BCD"/>
    <w:rsid w:val="00D51118"/>
    <w:rsid w:val="00D51304"/>
    <w:rsid w:val="00D52559"/>
    <w:rsid w:val="00D527F1"/>
    <w:rsid w:val="00D527F7"/>
    <w:rsid w:val="00D53522"/>
    <w:rsid w:val="00D5388D"/>
    <w:rsid w:val="00D539E7"/>
    <w:rsid w:val="00D53CB3"/>
    <w:rsid w:val="00D545FC"/>
    <w:rsid w:val="00D54648"/>
    <w:rsid w:val="00D54792"/>
    <w:rsid w:val="00D54EB8"/>
    <w:rsid w:val="00D55631"/>
    <w:rsid w:val="00D57105"/>
    <w:rsid w:val="00D5713E"/>
    <w:rsid w:val="00D57393"/>
    <w:rsid w:val="00D57A3C"/>
    <w:rsid w:val="00D60D5E"/>
    <w:rsid w:val="00D6189A"/>
    <w:rsid w:val="00D619BA"/>
    <w:rsid w:val="00D61C39"/>
    <w:rsid w:val="00D630AA"/>
    <w:rsid w:val="00D63A57"/>
    <w:rsid w:val="00D641DA"/>
    <w:rsid w:val="00D6421B"/>
    <w:rsid w:val="00D64FC6"/>
    <w:rsid w:val="00D672DC"/>
    <w:rsid w:val="00D679FD"/>
    <w:rsid w:val="00D67E20"/>
    <w:rsid w:val="00D71360"/>
    <w:rsid w:val="00D71609"/>
    <w:rsid w:val="00D71830"/>
    <w:rsid w:val="00D71936"/>
    <w:rsid w:val="00D71A0F"/>
    <w:rsid w:val="00D72A4B"/>
    <w:rsid w:val="00D72AA4"/>
    <w:rsid w:val="00D74573"/>
    <w:rsid w:val="00D748A4"/>
    <w:rsid w:val="00D74D61"/>
    <w:rsid w:val="00D754FA"/>
    <w:rsid w:val="00D76B72"/>
    <w:rsid w:val="00D76CF8"/>
    <w:rsid w:val="00D770EF"/>
    <w:rsid w:val="00D77830"/>
    <w:rsid w:val="00D77E80"/>
    <w:rsid w:val="00D80297"/>
    <w:rsid w:val="00D80A04"/>
    <w:rsid w:val="00D8105A"/>
    <w:rsid w:val="00D815B3"/>
    <w:rsid w:val="00D81E81"/>
    <w:rsid w:val="00D8208F"/>
    <w:rsid w:val="00D827A0"/>
    <w:rsid w:val="00D82CC0"/>
    <w:rsid w:val="00D82E47"/>
    <w:rsid w:val="00D83963"/>
    <w:rsid w:val="00D839B7"/>
    <w:rsid w:val="00D867F0"/>
    <w:rsid w:val="00D87060"/>
    <w:rsid w:val="00D87D12"/>
    <w:rsid w:val="00D90C70"/>
    <w:rsid w:val="00D90DD9"/>
    <w:rsid w:val="00D91A9C"/>
    <w:rsid w:val="00D91B3B"/>
    <w:rsid w:val="00D93A73"/>
    <w:rsid w:val="00D946C7"/>
    <w:rsid w:val="00D94A0D"/>
    <w:rsid w:val="00D957C5"/>
    <w:rsid w:val="00D961A5"/>
    <w:rsid w:val="00D9685D"/>
    <w:rsid w:val="00DA0385"/>
    <w:rsid w:val="00DA159B"/>
    <w:rsid w:val="00DA1B11"/>
    <w:rsid w:val="00DA214C"/>
    <w:rsid w:val="00DA2906"/>
    <w:rsid w:val="00DA2951"/>
    <w:rsid w:val="00DA2A85"/>
    <w:rsid w:val="00DA310E"/>
    <w:rsid w:val="00DA44E5"/>
    <w:rsid w:val="00DA4595"/>
    <w:rsid w:val="00DA4BCC"/>
    <w:rsid w:val="00DA53FF"/>
    <w:rsid w:val="00DA57C8"/>
    <w:rsid w:val="00DA596E"/>
    <w:rsid w:val="00DA6546"/>
    <w:rsid w:val="00DA6CF2"/>
    <w:rsid w:val="00DA7D26"/>
    <w:rsid w:val="00DA7D51"/>
    <w:rsid w:val="00DB01C0"/>
    <w:rsid w:val="00DB1919"/>
    <w:rsid w:val="00DB1F28"/>
    <w:rsid w:val="00DB2B98"/>
    <w:rsid w:val="00DB32D5"/>
    <w:rsid w:val="00DB38C1"/>
    <w:rsid w:val="00DB4233"/>
    <w:rsid w:val="00DB46DF"/>
    <w:rsid w:val="00DB4880"/>
    <w:rsid w:val="00DB49E5"/>
    <w:rsid w:val="00DB596E"/>
    <w:rsid w:val="00DB5E73"/>
    <w:rsid w:val="00DB662C"/>
    <w:rsid w:val="00DB6673"/>
    <w:rsid w:val="00DB68BF"/>
    <w:rsid w:val="00DB6AF4"/>
    <w:rsid w:val="00DC07FE"/>
    <w:rsid w:val="00DC0E2E"/>
    <w:rsid w:val="00DC13C5"/>
    <w:rsid w:val="00DC1C81"/>
    <w:rsid w:val="00DC1E79"/>
    <w:rsid w:val="00DC1E86"/>
    <w:rsid w:val="00DC24BE"/>
    <w:rsid w:val="00DC24F8"/>
    <w:rsid w:val="00DC29B3"/>
    <w:rsid w:val="00DC325D"/>
    <w:rsid w:val="00DC3CA9"/>
    <w:rsid w:val="00DC3CF1"/>
    <w:rsid w:val="00DC4502"/>
    <w:rsid w:val="00DC5D72"/>
    <w:rsid w:val="00DC674E"/>
    <w:rsid w:val="00DC7639"/>
    <w:rsid w:val="00DD02FC"/>
    <w:rsid w:val="00DD15FD"/>
    <w:rsid w:val="00DD1E4E"/>
    <w:rsid w:val="00DD2C56"/>
    <w:rsid w:val="00DD346B"/>
    <w:rsid w:val="00DD433C"/>
    <w:rsid w:val="00DD46FF"/>
    <w:rsid w:val="00DD4CE1"/>
    <w:rsid w:val="00DD520E"/>
    <w:rsid w:val="00DD6094"/>
    <w:rsid w:val="00DD6283"/>
    <w:rsid w:val="00DD62DA"/>
    <w:rsid w:val="00DD7D9C"/>
    <w:rsid w:val="00DE0040"/>
    <w:rsid w:val="00DE052C"/>
    <w:rsid w:val="00DE0966"/>
    <w:rsid w:val="00DE0A14"/>
    <w:rsid w:val="00DE0B22"/>
    <w:rsid w:val="00DE0E8B"/>
    <w:rsid w:val="00DE137F"/>
    <w:rsid w:val="00DE2324"/>
    <w:rsid w:val="00DE38F1"/>
    <w:rsid w:val="00DE3BAC"/>
    <w:rsid w:val="00DE410B"/>
    <w:rsid w:val="00DE6776"/>
    <w:rsid w:val="00DE699F"/>
    <w:rsid w:val="00DE75BC"/>
    <w:rsid w:val="00DE7F30"/>
    <w:rsid w:val="00DF0114"/>
    <w:rsid w:val="00DF06C4"/>
    <w:rsid w:val="00DF16EB"/>
    <w:rsid w:val="00DF297C"/>
    <w:rsid w:val="00DF2A2B"/>
    <w:rsid w:val="00DF3C99"/>
    <w:rsid w:val="00DF5215"/>
    <w:rsid w:val="00DF5812"/>
    <w:rsid w:val="00DF68D3"/>
    <w:rsid w:val="00DF7DBF"/>
    <w:rsid w:val="00E00266"/>
    <w:rsid w:val="00E00AEF"/>
    <w:rsid w:val="00E011A1"/>
    <w:rsid w:val="00E01DB3"/>
    <w:rsid w:val="00E02517"/>
    <w:rsid w:val="00E02624"/>
    <w:rsid w:val="00E03609"/>
    <w:rsid w:val="00E03625"/>
    <w:rsid w:val="00E042A4"/>
    <w:rsid w:val="00E04C9D"/>
    <w:rsid w:val="00E0594A"/>
    <w:rsid w:val="00E05952"/>
    <w:rsid w:val="00E05F4D"/>
    <w:rsid w:val="00E05FD4"/>
    <w:rsid w:val="00E06175"/>
    <w:rsid w:val="00E06F81"/>
    <w:rsid w:val="00E07510"/>
    <w:rsid w:val="00E07932"/>
    <w:rsid w:val="00E106FE"/>
    <w:rsid w:val="00E10796"/>
    <w:rsid w:val="00E1100F"/>
    <w:rsid w:val="00E111C1"/>
    <w:rsid w:val="00E1179D"/>
    <w:rsid w:val="00E122AE"/>
    <w:rsid w:val="00E126BC"/>
    <w:rsid w:val="00E142BF"/>
    <w:rsid w:val="00E14E7E"/>
    <w:rsid w:val="00E1571C"/>
    <w:rsid w:val="00E15C17"/>
    <w:rsid w:val="00E15CBD"/>
    <w:rsid w:val="00E172DE"/>
    <w:rsid w:val="00E176D3"/>
    <w:rsid w:val="00E20014"/>
    <w:rsid w:val="00E20205"/>
    <w:rsid w:val="00E20865"/>
    <w:rsid w:val="00E2095E"/>
    <w:rsid w:val="00E21319"/>
    <w:rsid w:val="00E21562"/>
    <w:rsid w:val="00E21F41"/>
    <w:rsid w:val="00E22B81"/>
    <w:rsid w:val="00E25656"/>
    <w:rsid w:val="00E25736"/>
    <w:rsid w:val="00E25F67"/>
    <w:rsid w:val="00E27F48"/>
    <w:rsid w:val="00E27F6A"/>
    <w:rsid w:val="00E30465"/>
    <w:rsid w:val="00E305CC"/>
    <w:rsid w:val="00E31D74"/>
    <w:rsid w:val="00E3224F"/>
    <w:rsid w:val="00E338B2"/>
    <w:rsid w:val="00E33B01"/>
    <w:rsid w:val="00E33BEE"/>
    <w:rsid w:val="00E34D1A"/>
    <w:rsid w:val="00E35F3E"/>
    <w:rsid w:val="00E3614D"/>
    <w:rsid w:val="00E36EC0"/>
    <w:rsid w:val="00E37B08"/>
    <w:rsid w:val="00E4134B"/>
    <w:rsid w:val="00E413EF"/>
    <w:rsid w:val="00E41D85"/>
    <w:rsid w:val="00E42296"/>
    <w:rsid w:val="00E42B7B"/>
    <w:rsid w:val="00E44D2B"/>
    <w:rsid w:val="00E4557B"/>
    <w:rsid w:val="00E45DD2"/>
    <w:rsid w:val="00E45FAF"/>
    <w:rsid w:val="00E469DA"/>
    <w:rsid w:val="00E469FD"/>
    <w:rsid w:val="00E46E2B"/>
    <w:rsid w:val="00E47344"/>
    <w:rsid w:val="00E47531"/>
    <w:rsid w:val="00E47541"/>
    <w:rsid w:val="00E47B61"/>
    <w:rsid w:val="00E50C1C"/>
    <w:rsid w:val="00E50C74"/>
    <w:rsid w:val="00E510D3"/>
    <w:rsid w:val="00E516EB"/>
    <w:rsid w:val="00E51873"/>
    <w:rsid w:val="00E51AB2"/>
    <w:rsid w:val="00E5272F"/>
    <w:rsid w:val="00E52A5D"/>
    <w:rsid w:val="00E52D30"/>
    <w:rsid w:val="00E52E78"/>
    <w:rsid w:val="00E53AF0"/>
    <w:rsid w:val="00E53CF2"/>
    <w:rsid w:val="00E548CF"/>
    <w:rsid w:val="00E55915"/>
    <w:rsid w:val="00E55937"/>
    <w:rsid w:val="00E5611A"/>
    <w:rsid w:val="00E57059"/>
    <w:rsid w:val="00E57397"/>
    <w:rsid w:val="00E57E47"/>
    <w:rsid w:val="00E60236"/>
    <w:rsid w:val="00E60565"/>
    <w:rsid w:val="00E6088F"/>
    <w:rsid w:val="00E612F7"/>
    <w:rsid w:val="00E61E13"/>
    <w:rsid w:val="00E627B6"/>
    <w:rsid w:val="00E630DD"/>
    <w:rsid w:val="00E63568"/>
    <w:rsid w:val="00E64439"/>
    <w:rsid w:val="00E6469A"/>
    <w:rsid w:val="00E64DA3"/>
    <w:rsid w:val="00E64FBF"/>
    <w:rsid w:val="00E65781"/>
    <w:rsid w:val="00E65BC0"/>
    <w:rsid w:val="00E65C54"/>
    <w:rsid w:val="00E673D4"/>
    <w:rsid w:val="00E678CF"/>
    <w:rsid w:val="00E71433"/>
    <w:rsid w:val="00E722B7"/>
    <w:rsid w:val="00E7261F"/>
    <w:rsid w:val="00E728F2"/>
    <w:rsid w:val="00E72D8C"/>
    <w:rsid w:val="00E72FB7"/>
    <w:rsid w:val="00E734D3"/>
    <w:rsid w:val="00E7464B"/>
    <w:rsid w:val="00E752AC"/>
    <w:rsid w:val="00E77023"/>
    <w:rsid w:val="00E77186"/>
    <w:rsid w:val="00E774EF"/>
    <w:rsid w:val="00E77B61"/>
    <w:rsid w:val="00E80165"/>
    <w:rsid w:val="00E813A0"/>
    <w:rsid w:val="00E81457"/>
    <w:rsid w:val="00E817DC"/>
    <w:rsid w:val="00E825F5"/>
    <w:rsid w:val="00E833DB"/>
    <w:rsid w:val="00E84489"/>
    <w:rsid w:val="00E860A5"/>
    <w:rsid w:val="00E8676B"/>
    <w:rsid w:val="00E86CFC"/>
    <w:rsid w:val="00E87160"/>
    <w:rsid w:val="00E8762D"/>
    <w:rsid w:val="00E87682"/>
    <w:rsid w:val="00E877B4"/>
    <w:rsid w:val="00E9077C"/>
    <w:rsid w:val="00E90A3C"/>
    <w:rsid w:val="00E90D19"/>
    <w:rsid w:val="00E92547"/>
    <w:rsid w:val="00E928AD"/>
    <w:rsid w:val="00E92F42"/>
    <w:rsid w:val="00E93376"/>
    <w:rsid w:val="00E9361E"/>
    <w:rsid w:val="00E939C6"/>
    <w:rsid w:val="00E9414C"/>
    <w:rsid w:val="00E94FF8"/>
    <w:rsid w:val="00E957DA"/>
    <w:rsid w:val="00E95AB9"/>
    <w:rsid w:val="00E95C59"/>
    <w:rsid w:val="00E95C79"/>
    <w:rsid w:val="00E95F1D"/>
    <w:rsid w:val="00E96211"/>
    <w:rsid w:val="00E962FA"/>
    <w:rsid w:val="00E96396"/>
    <w:rsid w:val="00E96E17"/>
    <w:rsid w:val="00E970E1"/>
    <w:rsid w:val="00E973C6"/>
    <w:rsid w:val="00E97486"/>
    <w:rsid w:val="00EA1412"/>
    <w:rsid w:val="00EA14A1"/>
    <w:rsid w:val="00EA1C22"/>
    <w:rsid w:val="00EA2036"/>
    <w:rsid w:val="00EA2141"/>
    <w:rsid w:val="00EA226B"/>
    <w:rsid w:val="00EA2384"/>
    <w:rsid w:val="00EA286D"/>
    <w:rsid w:val="00EA3A7C"/>
    <w:rsid w:val="00EA3CF1"/>
    <w:rsid w:val="00EA3DBD"/>
    <w:rsid w:val="00EA4651"/>
    <w:rsid w:val="00EA5740"/>
    <w:rsid w:val="00EA579B"/>
    <w:rsid w:val="00EA5B2D"/>
    <w:rsid w:val="00EA6100"/>
    <w:rsid w:val="00EA7D34"/>
    <w:rsid w:val="00EB00F3"/>
    <w:rsid w:val="00EB0FC0"/>
    <w:rsid w:val="00EB117B"/>
    <w:rsid w:val="00EB1680"/>
    <w:rsid w:val="00EB1E32"/>
    <w:rsid w:val="00EB2006"/>
    <w:rsid w:val="00EB209F"/>
    <w:rsid w:val="00EB24C8"/>
    <w:rsid w:val="00EB2659"/>
    <w:rsid w:val="00EB2EF1"/>
    <w:rsid w:val="00EB2FC5"/>
    <w:rsid w:val="00EB32ED"/>
    <w:rsid w:val="00EB3300"/>
    <w:rsid w:val="00EB40B1"/>
    <w:rsid w:val="00EB47E6"/>
    <w:rsid w:val="00EB5FCD"/>
    <w:rsid w:val="00EB7042"/>
    <w:rsid w:val="00EB76A9"/>
    <w:rsid w:val="00EB78E9"/>
    <w:rsid w:val="00EB7C98"/>
    <w:rsid w:val="00EC13AE"/>
    <w:rsid w:val="00EC1A7D"/>
    <w:rsid w:val="00EC2454"/>
    <w:rsid w:val="00EC2BCE"/>
    <w:rsid w:val="00EC2BED"/>
    <w:rsid w:val="00EC2E9C"/>
    <w:rsid w:val="00EC5622"/>
    <w:rsid w:val="00EC5D22"/>
    <w:rsid w:val="00EC5EE4"/>
    <w:rsid w:val="00EC6349"/>
    <w:rsid w:val="00EC6854"/>
    <w:rsid w:val="00EC7136"/>
    <w:rsid w:val="00ED13B6"/>
    <w:rsid w:val="00ED2746"/>
    <w:rsid w:val="00ED2D59"/>
    <w:rsid w:val="00ED3D61"/>
    <w:rsid w:val="00ED4E33"/>
    <w:rsid w:val="00ED51CD"/>
    <w:rsid w:val="00ED5721"/>
    <w:rsid w:val="00ED5AEA"/>
    <w:rsid w:val="00ED5CBB"/>
    <w:rsid w:val="00ED66D0"/>
    <w:rsid w:val="00ED6A4A"/>
    <w:rsid w:val="00ED7122"/>
    <w:rsid w:val="00ED774F"/>
    <w:rsid w:val="00EE219E"/>
    <w:rsid w:val="00EE220D"/>
    <w:rsid w:val="00EE2D9B"/>
    <w:rsid w:val="00EE3021"/>
    <w:rsid w:val="00EE3034"/>
    <w:rsid w:val="00EE3048"/>
    <w:rsid w:val="00EE3385"/>
    <w:rsid w:val="00EE39B1"/>
    <w:rsid w:val="00EE3B0F"/>
    <w:rsid w:val="00EE3D4B"/>
    <w:rsid w:val="00EE439F"/>
    <w:rsid w:val="00EE46B7"/>
    <w:rsid w:val="00EE4F3E"/>
    <w:rsid w:val="00EE5562"/>
    <w:rsid w:val="00EE5B55"/>
    <w:rsid w:val="00EE6330"/>
    <w:rsid w:val="00EE67F7"/>
    <w:rsid w:val="00EE68A4"/>
    <w:rsid w:val="00EE77C3"/>
    <w:rsid w:val="00EE7CC1"/>
    <w:rsid w:val="00EF16D7"/>
    <w:rsid w:val="00EF2484"/>
    <w:rsid w:val="00EF2B71"/>
    <w:rsid w:val="00EF305F"/>
    <w:rsid w:val="00EF3D04"/>
    <w:rsid w:val="00EF3F28"/>
    <w:rsid w:val="00EF4C83"/>
    <w:rsid w:val="00EF5083"/>
    <w:rsid w:val="00EF572F"/>
    <w:rsid w:val="00EF5BC9"/>
    <w:rsid w:val="00EF5F43"/>
    <w:rsid w:val="00EF66DE"/>
    <w:rsid w:val="00EF6B2F"/>
    <w:rsid w:val="00EF7FD5"/>
    <w:rsid w:val="00F001C2"/>
    <w:rsid w:val="00F00DDF"/>
    <w:rsid w:val="00F010C8"/>
    <w:rsid w:val="00F015BD"/>
    <w:rsid w:val="00F0200B"/>
    <w:rsid w:val="00F04A34"/>
    <w:rsid w:val="00F04FD8"/>
    <w:rsid w:val="00F05168"/>
    <w:rsid w:val="00F0527B"/>
    <w:rsid w:val="00F0667D"/>
    <w:rsid w:val="00F06920"/>
    <w:rsid w:val="00F074AC"/>
    <w:rsid w:val="00F078BC"/>
    <w:rsid w:val="00F07ABF"/>
    <w:rsid w:val="00F07C5F"/>
    <w:rsid w:val="00F11363"/>
    <w:rsid w:val="00F117C5"/>
    <w:rsid w:val="00F118C1"/>
    <w:rsid w:val="00F133E8"/>
    <w:rsid w:val="00F13ADD"/>
    <w:rsid w:val="00F13D12"/>
    <w:rsid w:val="00F14AC2"/>
    <w:rsid w:val="00F166C8"/>
    <w:rsid w:val="00F16D44"/>
    <w:rsid w:val="00F20D49"/>
    <w:rsid w:val="00F20D86"/>
    <w:rsid w:val="00F21676"/>
    <w:rsid w:val="00F21E25"/>
    <w:rsid w:val="00F21FB6"/>
    <w:rsid w:val="00F22192"/>
    <w:rsid w:val="00F22B52"/>
    <w:rsid w:val="00F22DD8"/>
    <w:rsid w:val="00F22E3C"/>
    <w:rsid w:val="00F263CA"/>
    <w:rsid w:val="00F26513"/>
    <w:rsid w:val="00F26864"/>
    <w:rsid w:val="00F32BBE"/>
    <w:rsid w:val="00F32C01"/>
    <w:rsid w:val="00F32CCA"/>
    <w:rsid w:val="00F336FF"/>
    <w:rsid w:val="00F33B78"/>
    <w:rsid w:val="00F3428B"/>
    <w:rsid w:val="00F34960"/>
    <w:rsid w:val="00F35185"/>
    <w:rsid w:val="00F3558E"/>
    <w:rsid w:val="00F35869"/>
    <w:rsid w:val="00F359F1"/>
    <w:rsid w:val="00F36191"/>
    <w:rsid w:val="00F3665C"/>
    <w:rsid w:val="00F3773E"/>
    <w:rsid w:val="00F40236"/>
    <w:rsid w:val="00F403A4"/>
    <w:rsid w:val="00F412E1"/>
    <w:rsid w:val="00F42E4F"/>
    <w:rsid w:val="00F434BF"/>
    <w:rsid w:val="00F441AB"/>
    <w:rsid w:val="00F44634"/>
    <w:rsid w:val="00F44B10"/>
    <w:rsid w:val="00F44B7E"/>
    <w:rsid w:val="00F45999"/>
    <w:rsid w:val="00F45EE0"/>
    <w:rsid w:val="00F46494"/>
    <w:rsid w:val="00F466A0"/>
    <w:rsid w:val="00F4758F"/>
    <w:rsid w:val="00F501F8"/>
    <w:rsid w:val="00F5053C"/>
    <w:rsid w:val="00F51EFA"/>
    <w:rsid w:val="00F52311"/>
    <w:rsid w:val="00F52681"/>
    <w:rsid w:val="00F52AA4"/>
    <w:rsid w:val="00F52B01"/>
    <w:rsid w:val="00F52FA0"/>
    <w:rsid w:val="00F536DE"/>
    <w:rsid w:val="00F5387B"/>
    <w:rsid w:val="00F53BD1"/>
    <w:rsid w:val="00F55196"/>
    <w:rsid w:val="00F569C1"/>
    <w:rsid w:val="00F56CDF"/>
    <w:rsid w:val="00F6006F"/>
    <w:rsid w:val="00F600DC"/>
    <w:rsid w:val="00F60110"/>
    <w:rsid w:val="00F615FC"/>
    <w:rsid w:val="00F616F9"/>
    <w:rsid w:val="00F62264"/>
    <w:rsid w:val="00F63DA9"/>
    <w:rsid w:val="00F63FF3"/>
    <w:rsid w:val="00F65993"/>
    <w:rsid w:val="00F65DE9"/>
    <w:rsid w:val="00F65E44"/>
    <w:rsid w:val="00F67072"/>
    <w:rsid w:val="00F70C4A"/>
    <w:rsid w:val="00F71D42"/>
    <w:rsid w:val="00F7283F"/>
    <w:rsid w:val="00F73D67"/>
    <w:rsid w:val="00F74538"/>
    <w:rsid w:val="00F74E6D"/>
    <w:rsid w:val="00F74F8A"/>
    <w:rsid w:val="00F757B4"/>
    <w:rsid w:val="00F75F00"/>
    <w:rsid w:val="00F762A8"/>
    <w:rsid w:val="00F764A3"/>
    <w:rsid w:val="00F76E72"/>
    <w:rsid w:val="00F77409"/>
    <w:rsid w:val="00F80A33"/>
    <w:rsid w:val="00F81393"/>
    <w:rsid w:val="00F82006"/>
    <w:rsid w:val="00F83597"/>
    <w:rsid w:val="00F83C11"/>
    <w:rsid w:val="00F85302"/>
    <w:rsid w:val="00F8670B"/>
    <w:rsid w:val="00F86A19"/>
    <w:rsid w:val="00F870DA"/>
    <w:rsid w:val="00F87137"/>
    <w:rsid w:val="00F91435"/>
    <w:rsid w:val="00F917FA"/>
    <w:rsid w:val="00F92376"/>
    <w:rsid w:val="00F925EB"/>
    <w:rsid w:val="00F93531"/>
    <w:rsid w:val="00F94271"/>
    <w:rsid w:val="00F95659"/>
    <w:rsid w:val="00F97201"/>
    <w:rsid w:val="00F97AF9"/>
    <w:rsid w:val="00F97F58"/>
    <w:rsid w:val="00FA0046"/>
    <w:rsid w:val="00FA0440"/>
    <w:rsid w:val="00FA0D1D"/>
    <w:rsid w:val="00FA1997"/>
    <w:rsid w:val="00FA2AB7"/>
    <w:rsid w:val="00FA2B65"/>
    <w:rsid w:val="00FA4F1C"/>
    <w:rsid w:val="00FA54FA"/>
    <w:rsid w:val="00FA6E2E"/>
    <w:rsid w:val="00FA6F93"/>
    <w:rsid w:val="00FA756F"/>
    <w:rsid w:val="00FA7D67"/>
    <w:rsid w:val="00FB00CA"/>
    <w:rsid w:val="00FB0C63"/>
    <w:rsid w:val="00FB134E"/>
    <w:rsid w:val="00FB16D1"/>
    <w:rsid w:val="00FB1969"/>
    <w:rsid w:val="00FB1A4B"/>
    <w:rsid w:val="00FB1DBE"/>
    <w:rsid w:val="00FB2237"/>
    <w:rsid w:val="00FB2450"/>
    <w:rsid w:val="00FB25AC"/>
    <w:rsid w:val="00FB2C0A"/>
    <w:rsid w:val="00FB2EF2"/>
    <w:rsid w:val="00FB3DEA"/>
    <w:rsid w:val="00FB3ECD"/>
    <w:rsid w:val="00FB453E"/>
    <w:rsid w:val="00FB45B8"/>
    <w:rsid w:val="00FB59A8"/>
    <w:rsid w:val="00FB6635"/>
    <w:rsid w:val="00FB6EBA"/>
    <w:rsid w:val="00FB706D"/>
    <w:rsid w:val="00FB7083"/>
    <w:rsid w:val="00FB7CED"/>
    <w:rsid w:val="00FB7D41"/>
    <w:rsid w:val="00FC12B2"/>
    <w:rsid w:val="00FC1E0D"/>
    <w:rsid w:val="00FC4A59"/>
    <w:rsid w:val="00FC5068"/>
    <w:rsid w:val="00FC51F3"/>
    <w:rsid w:val="00FC5600"/>
    <w:rsid w:val="00FC62F0"/>
    <w:rsid w:val="00FC742E"/>
    <w:rsid w:val="00FC7C90"/>
    <w:rsid w:val="00FC7EAD"/>
    <w:rsid w:val="00FC7EEE"/>
    <w:rsid w:val="00FD0095"/>
    <w:rsid w:val="00FD12AD"/>
    <w:rsid w:val="00FD3214"/>
    <w:rsid w:val="00FD33E6"/>
    <w:rsid w:val="00FD428F"/>
    <w:rsid w:val="00FD4302"/>
    <w:rsid w:val="00FD4319"/>
    <w:rsid w:val="00FD4E46"/>
    <w:rsid w:val="00FD506A"/>
    <w:rsid w:val="00FD5E5B"/>
    <w:rsid w:val="00FD5FC7"/>
    <w:rsid w:val="00FD6763"/>
    <w:rsid w:val="00FD68B1"/>
    <w:rsid w:val="00FD6BFB"/>
    <w:rsid w:val="00FD6EF6"/>
    <w:rsid w:val="00FD72B0"/>
    <w:rsid w:val="00FD7748"/>
    <w:rsid w:val="00FE10DC"/>
    <w:rsid w:val="00FE166C"/>
    <w:rsid w:val="00FE1CBD"/>
    <w:rsid w:val="00FE25D2"/>
    <w:rsid w:val="00FE291E"/>
    <w:rsid w:val="00FE2928"/>
    <w:rsid w:val="00FE2A11"/>
    <w:rsid w:val="00FE2E43"/>
    <w:rsid w:val="00FE2F63"/>
    <w:rsid w:val="00FE33C5"/>
    <w:rsid w:val="00FE385F"/>
    <w:rsid w:val="00FE40C0"/>
    <w:rsid w:val="00FE4D24"/>
    <w:rsid w:val="00FE61BA"/>
    <w:rsid w:val="00FE63D1"/>
    <w:rsid w:val="00FE6C1C"/>
    <w:rsid w:val="00FE7EA6"/>
    <w:rsid w:val="00FF0947"/>
    <w:rsid w:val="00FF0E69"/>
    <w:rsid w:val="00FF10BD"/>
    <w:rsid w:val="00FF2073"/>
    <w:rsid w:val="00FF3B6A"/>
    <w:rsid w:val="00FF4753"/>
    <w:rsid w:val="00FF51DA"/>
    <w:rsid w:val="00FF526F"/>
    <w:rsid w:val="00FF79BF"/>
    <w:rsid w:val="113CE53D"/>
    <w:rsid w:val="267E17ED"/>
    <w:rsid w:val="282FC1A0"/>
    <w:rsid w:val="3BD442F7"/>
    <w:rsid w:val="49EE66A9"/>
    <w:rsid w:val="55B34E11"/>
    <w:rsid w:val="5CD4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DBB1B"/>
  <w15:docId w15:val="{F7E087D6-94FC-4D0F-B630-D69C72D8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7B40"/>
    <w:pPr>
      <w:spacing w:before="40" w:after="40" w:line="240" w:lineRule="auto"/>
    </w:pPr>
    <w:rPr>
      <w:rFonts w:ascii="Verdana" w:hAnsi="Verdana"/>
    </w:rPr>
  </w:style>
  <w:style w:type="paragraph" w:styleId="Heading1">
    <w:name w:val="heading 1"/>
    <w:basedOn w:val="Normal"/>
    <w:next w:val="BodyTextPR"/>
    <w:link w:val="Heading1Char"/>
    <w:autoRedefine/>
    <w:qFormat/>
    <w:rsid w:val="003E5902"/>
    <w:pPr>
      <w:keepNext/>
      <w:keepLines/>
      <w:numPr>
        <w:numId w:val="4"/>
      </w:numPr>
      <w:tabs>
        <w:tab w:val="left" w:pos="450"/>
      </w:tabs>
      <w:spacing w:before="120" w:after="120"/>
      <w:outlineLvl w:val="0"/>
    </w:pPr>
    <w:rPr>
      <w:rFonts w:eastAsiaTheme="majorEastAsia" w:cstheme="majorBidi"/>
      <w:b/>
      <w:bCs/>
      <w:color w:val="76923C" w:themeColor="accent3" w:themeShade="BF"/>
      <w:sz w:val="32"/>
      <w:szCs w:val="28"/>
    </w:rPr>
  </w:style>
  <w:style w:type="paragraph" w:styleId="Heading2">
    <w:name w:val="heading 2"/>
    <w:basedOn w:val="Normal"/>
    <w:next w:val="BodyTextPR"/>
    <w:link w:val="Heading2Char"/>
    <w:unhideWhenUsed/>
    <w:qFormat/>
    <w:rsid w:val="00CA55B7"/>
    <w:pPr>
      <w:keepNext/>
      <w:numPr>
        <w:ilvl w:val="1"/>
        <w:numId w:val="4"/>
      </w:numPr>
      <w:spacing w:before="120" w:after="120"/>
      <w:outlineLvl w:val="1"/>
    </w:pPr>
    <w:rPr>
      <w:rFonts w:eastAsiaTheme="majorEastAsia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BodyTextPR"/>
    <w:link w:val="Heading3Char"/>
    <w:unhideWhenUsed/>
    <w:qFormat/>
    <w:rsid w:val="00CE362B"/>
    <w:pPr>
      <w:keepNext/>
      <w:numPr>
        <w:ilvl w:val="2"/>
        <w:numId w:val="4"/>
      </w:numPr>
      <w:spacing w:before="120" w:after="120"/>
      <w:ind w:left="936"/>
      <w:outlineLvl w:val="2"/>
    </w:pPr>
    <w:rPr>
      <w:rFonts w:eastAsiaTheme="majorEastAsia" w:cstheme="majorBidi"/>
      <w:b/>
      <w:bCs/>
      <w:color w:val="76923C" w:themeColor="accent3" w:themeShade="BF"/>
      <w:sz w:val="24"/>
    </w:rPr>
  </w:style>
  <w:style w:type="paragraph" w:styleId="Heading4">
    <w:name w:val="heading 4"/>
    <w:basedOn w:val="Normal"/>
    <w:next w:val="BodyTextPR"/>
    <w:link w:val="Heading4Char"/>
    <w:unhideWhenUsed/>
    <w:qFormat/>
    <w:rsid w:val="00CE362B"/>
    <w:pPr>
      <w:keepNext/>
      <w:keepLines/>
      <w:numPr>
        <w:ilvl w:val="3"/>
        <w:numId w:val="4"/>
      </w:numPr>
      <w:spacing w:before="120" w:after="120"/>
      <w:ind w:left="1170" w:hanging="1170"/>
      <w:outlineLvl w:val="3"/>
    </w:pPr>
    <w:rPr>
      <w:rFonts w:eastAsiaTheme="majorEastAsia" w:cstheme="majorBidi"/>
      <w:b/>
      <w:bCs/>
      <w:iCs/>
      <w:color w:val="76923C" w:themeColor="accent3" w:themeShade="BF"/>
    </w:rPr>
  </w:style>
  <w:style w:type="paragraph" w:styleId="Heading5">
    <w:name w:val="heading 5"/>
    <w:basedOn w:val="Normal"/>
    <w:next w:val="Normal"/>
    <w:link w:val="Heading5Char"/>
    <w:unhideWhenUsed/>
    <w:rsid w:val="00DE137F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rsid w:val="00DE137F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9309B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rsid w:val="009309B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rsid w:val="009309B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DocumentName">
    <w:name w:val="Header Document Name"/>
    <w:basedOn w:val="Normal"/>
    <w:qFormat/>
    <w:rsid w:val="00C97CFD"/>
    <w:pPr>
      <w:spacing w:after="80"/>
      <w:jc w:val="right"/>
    </w:pPr>
    <w:rPr>
      <w:b/>
      <w:color w:val="76923C" w:themeColor="accent3" w:themeShade="BF"/>
      <w:sz w:val="18"/>
    </w:rPr>
  </w:style>
  <w:style w:type="paragraph" w:customStyle="1" w:styleId="TitleBoxDocumentName">
    <w:name w:val="Title Box Document Name"/>
    <w:basedOn w:val="Normal"/>
    <w:qFormat/>
    <w:rsid w:val="00FF526F"/>
    <w:pPr>
      <w:spacing w:after="120"/>
      <w:ind w:left="288" w:right="288"/>
      <w:contextualSpacing/>
      <w:jc w:val="right"/>
    </w:pPr>
    <w:rPr>
      <w:rFonts w:ascii="Cambria" w:eastAsia="MS Gothic" w:hAnsi="Cambria"/>
      <w:color w:val="FFFFFF"/>
      <w:kern w:val="24"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3E5902"/>
    <w:rPr>
      <w:rFonts w:ascii="Verdana" w:eastAsiaTheme="majorEastAsia" w:hAnsi="Verdana" w:cstheme="majorBidi"/>
      <w:b/>
      <w:bCs/>
      <w:color w:val="76923C" w:themeColor="accent3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CA55B7"/>
    <w:rPr>
      <w:rFonts w:ascii="Verdana" w:eastAsiaTheme="majorEastAsia" w:hAnsi="Verdana" w:cstheme="majorBidi"/>
      <w:b/>
      <w:bCs/>
      <w:color w:val="76923C" w:themeColor="accent3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E362B"/>
    <w:rPr>
      <w:rFonts w:ascii="Verdana" w:eastAsiaTheme="majorEastAsia" w:hAnsi="Verdana" w:cstheme="majorBidi"/>
      <w:b/>
      <w:bCs/>
      <w:color w:val="76923C" w:themeColor="accent3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CE362B"/>
    <w:rPr>
      <w:rFonts w:ascii="Verdana" w:eastAsiaTheme="majorEastAsia" w:hAnsi="Verdana" w:cstheme="majorBidi"/>
      <w:b/>
      <w:bCs/>
      <w:iCs/>
      <w:color w:val="76923C" w:themeColor="accent3" w:themeShade="BF"/>
    </w:rPr>
  </w:style>
  <w:style w:type="table" w:styleId="TableGrid">
    <w:name w:val="Table Grid"/>
    <w:basedOn w:val="TableNormal"/>
    <w:uiPriority w:val="59"/>
    <w:rsid w:val="0071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jectNameTitlePage">
    <w:name w:val="Project Name Title Page"/>
    <w:basedOn w:val="Normal"/>
    <w:qFormat/>
    <w:rsid w:val="00B72575"/>
    <w:pPr>
      <w:jc w:val="right"/>
    </w:pPr>
    <w:rPr>
      <w:rFonts w:asciiTheme="majorHAnsi" w:eastAsiaTheme="majorEastAsia" w:hAnsiTheme="majorHAnsi" w:cstheme="majorBidi"/>
      <w:color w:val="FFFFFF" w:themeColor="background1"/>
      <w:sz w:val="52"/>
      <w:szCs w:val="52"/>
    </w:rPr>
  </w:style>
  <w:style w:type="paragraph" w:customStyle="1" w:styleId="FooterDateVersion">
    <w:name w:val="Footer Date &amp; Version"/>
    <w:basedOn w:val="Normal"/>
    <w:qFormat/>
    <w:rsid w:val="00A73B3F"/>
    <w:pPr>
      <w:spacing w:after="60"/>
      <w:ind w:right="360"/>
    </w:pPr>
    <w:rPr>
      <w:b/>
      <w:noProof/>
      <w:color w:val="76923C" w:themeColor="accent3" w:themeShade="B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6221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647A5B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47A5B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0C76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362D90"/>
    <w:pPr>
      <w:tabs>
        <w:tab w:val="left" w:pos="540"/>
        <w:tab w:val="right" w:pos="9350"/>
      </w:tabs>
      <w:spacing w:before="120" w:after="120"/>
    </w:pPr>
    <w:rPr>
      <w:b/>
      <w:bCs/>
      <w:caps/>
      <w:noProof/>
      <w:color w:val="002060"/>
      <w:u w:val="single"/>
    </w:rPr>
  </w:style>
  <w:style w:type="paragraph" w:styleId="TOC2">
    <w:name w:val="toc 2"/>
    <w:basedOn w:val="Normal"/>
    <w:next w:val="Normal"/>
    <w:uiPriority w:val="39"/>
    <w:unhideWhenUsed/>
    <w:qFormat/>
    <w:rsid w:val="00362D90"/>
    <w:pPr>
      <w:spacing w:after="120"/>
      <w:contextualSpacing/>
    </w:pPr>
    <w:rPr>
      <w:bCs/>
      <w:color w:val="17365D" w:themeColor="text2" w:themeShade="BF"/>
    </w:rPr>
  </w:style>
  <w:style w:type="paragraph" w:styleId="TOC3">
    <w:name w:val="toc 3"/>
    <w:basedOn w:val="Normal"/>
    <w:next w:val="Normal"/>
    <w:uiPriority w:val="39"/>
    <w:unhideWhenUsed/>
    <w:qFormat/>
    <w:rsid w:val="00362D90"/>
    <w:pPr>
      <w:spacing w:after="120"/>
      <w:ind w:left="288"/>
      <w:contextualSpacing/>
    </w:pPr>
    <w:rPr>
      <w:color w:val="17365D" w:themeColor="text2" w:themeShade="BF"/>
    </w:rPr>
  </w:style>
  <w:style w:type="character" w:customStyle="1" w:styleId="Heading5Char">
    <w:name w:val="Heading 5 Char"/>
    <w:basedOn w:val="DefaultParagraphFont"/>
    <w:link w:val="Heading5"/>
    <w:rsid w:val="00DE13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DE13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OC4">
    <w:name w:val="toc 4"/>
    <w:basedOn w:val="Normal"/>
    <w:next w:val="Normal"/>
    <w:uiPriority w:val="39"/>
    <w:unhideWhenUsed/>
    <w:qFormat/>
    <w:rsid w:val="00362D90"/>
    <w:pPr>
      <w:spacing w:after="120"/>
      <w:ind w:left="576"/>
      <w:contextualSpacing/>
    </w:pPr>
    <w:rPr>
      <w:color w:val="17365D" w:themeColor="text2" w:themeShade="BF"/>
    </w:rPr>
  </w:style>
  <w:style w:type="numbering" w:customStyle="1" w:styleId="TableBulletList">
    <w:name w:val="Table Bullet List"/>
    <w:uiPriority w:val="99"/>
    <w:rsid w:val="00643ADE"/>
    <w:pPr>
      <w:numPr>
        <w:numId w:val="1"/>
      </w:numPr>
    </w:pPr>
  </w:style>
  <w:style w:type="paragraph" w:customStyle="1" w:styleId="BulletList1">
    <w:name w:val="Bullet List 1"/>
    <w:basedOn w:val="Normal"/>
    <w:qFormat/>
    <w:rsid w:val="009674AD"/>
    <w:pPr>
      <w:numPr>
        <w:numId w:val="2"/>
      </w:numPr>
      <w:spacing w:before="120" w:after="120"/>
    </w:pPr>
    <w:rPr>
      <w:rFonts w:eastAsia="Calibri" w:cs="Times New Roman"/>
    </w:rPr>
  </w:style>
  <w:style w:type="paragraph" w:styleId="TableofFigures">
    <w:name w:val="table of figures"/>
    <w:basedOn w:val="Normal"/>
    <w:next w:val="Normal"/>
    <w:uiPriority w:val="99"/>
    <w:rsid w:val="00A73B3F"/>
    <w:pPr>
      <w:tabs>
        <w:tab w:val="right" w:pos="9350"/>
      </w:tabs>
      <w:ind w:left="446" w:hanging="446"/>
    </w:pPr>
    <w:rPr>
      <w:bCs/>
      <w:noProof/>
      <w:color w:val="17365D" w:themeColor="text2" w:themeShade="BF"/>
      <w:szCs w:val="20"/>
    </w:rPr>
  </w:style>
  <w:style w:type="character" w:customStyle="1" w:styleId="Heading7Char">
    <w:name w:val="Heading 7 Char"/>
    <w:basedOn w:val="DefaultParagraphFont"/>
    <w:link w:val="Heading7"/>
    <w:rsid w:val="009309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9309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30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igureTitle">
    <w:name w:val="*Figure Title"/>
    <w:basedOn w:val="Normal"/>
    <w:next w:val="Normal"/>
    <w:rsid w:val="00647A5B"/>
    <w:pPr>
      <w:keepNext/>
      <w:spacing w:before="120" w:after="100"/>
      <w:jc w:val="center"/>
    </w:pPr>
    <w:rPr>
      <w:rFonts w:eastAsia="Times New Roman" w:cs="Times New Roman"/>
      <w:b/>
      <w:bCs/>
      <w:color w:val="17365D" w:themeColor="text2" w:themeShade="BF"/>
      <w:sz w:val="24"/>
      <w:szCs w:val="20"/>
      <w:lang w:val="en-GB"/>
    </w:rPr>
  </w:style>
  <w:style w:type="paragraph" w:customStyle="1" w:styleId="BulletList2">
    <w:name w:val="Bullet List 2"/>
    <w:link w:val="BulletList2Char"/>
    <w:qFormat/>
    <w:rsid w:val="009674AD"/>
    <w:pPr>
      <w:numPr>
        <w:numId w:val="5"/>
      </w:numPr>
      <w:spacing w:after="120" w:line="264" w:lineRule="auto"/>
      <w:contextualSpacing/>
    </w:pPr>
    <w:rPr>
      <w:rFonts w:ascii="Verdana" w:eastAsia="Times New Roman" w:hAnsi="Verdana" w:cs="Times New Roman"/>
      <w:szCs w:val="20"/>
    </w:rPr>
  </w:style>
  <w:style w:type="character" w:customStyle="1" w:styleId="BulletList2Char">
    <w:name w:val="Bullet List 2 Char"/>
    <w:basedOn w:val="DefaultParagraphFont"/>
    <w:link w:val="BulletList2"/>
    <w:rsid w:val="009674AD"/>
    <w:rPr>
      <w:rFonts w:ascii="Verdana" w:eastAsia="Times New Roman" w:hAnsi="Verdana" w:cs="Times New Roman"/>
      <w:szCs w:val="20"/>
    </w:rPr>
  </w:style>
  <w:style w:type="table" w:styleId="MediumList2-Accent1">
    <w:name w:val="Medium List 2 Accent 1"/>
    <w:basedOn w:val="TableNormal"/>
    <w:uiPriority w:val="66"/>
    <w:rsid w:val="00037E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1">
    <w:name w:val="Light List Accent 1"/>
    <w:basedOn w:val="TableNormal"/>
    <w:uiPriority w:val="61"/>
    <w:rsid w:val="00EA7D3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96E17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6E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6E1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6E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6E17"/>
    <w:rPr>
      <w:rFonts w:ascii="Arial" w:hAnsi="Arial" w:cs="Arial"/>
      <w:vanish/>
      <w:sz w:val="16"/>
      <w:szCs w:val="16"/>
    </w:rPr>
  </w:style>
  <w:style w:type="table" w:customStyle="1" w:styleId="GridTable4-Accent11">
    <w:name w:val="Grid Table 4 - Accent 11"/>
    <w:basedOn w:val="TableNormal"/>
    <w:uiPriority w:val="49"/>
    <w:rsid w:val="00066908"/>
    <w:pPr>
      <w:spacing w:before="40" w:after="4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cPr>
      <w:shd w:val="clear" w:color="auto" w:fill="548DD4" w:themeFill="text2" w:themeFillTint="99"/>
      <w:tcMar>
        <w:top w:w="29" w:type="dxa"/>
        <w:left w:w="72" w:type="dxa"/>
        <w:bottom w:w="29" w:type="dxa"/>
        <w:right w:w="72" w:type="dxa"/>
      </w:tcMar>
    </w:tcPr>
    <w:tblStylePr w:type="firstRow">
      <w:pPr>
        <w:jc w:val="center"/>
      </w:pPr>
      <w:rPr>
        <w:rFonts w:ascii="Verdana" w:hAnsi="Verdana"/>
        <w:b/>
        <w:bCs/>
        <w:color w:val="FFFFFF" w:themeColor="background1"/>
        <w:sz w:val="22"/>
      </w:rPr>
      <w:tblPr/>
      <w:trPr>
        <w:tblHeader/>
      </w:trPr>
      <w:tcPr>
        <w:vAlign w:val="bottom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pPr>
        <w:wordWrap/>
        <w:jc w:val="center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C6D9F1" w:themeFill="text2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">
    <w:name w:val="*Table Title"/>
    <w:basedOn w:val="Normal"/>
    <w:rsid w:val="009674AD"/>
    <w:pPr>
      <w:keepNext/>
      <w:spacing w:before="120" w:after="120"/>
      <w:jc w:val="center"/>
    </w:pPr>
    <w:rPr>
      <w:rFonts w:eastAsia="Times New Roman" w:cs="Times New Roman"/>
      <w:b/>
      <w:color w:val="17365D" w:themeColor="text2" w:themeShade="BF"/>
      <w:sz w:val="24"/>
      <w:szCs w:val="18"/>
    </w:rPr>
  </w:style>
  <w:style w:type="paragraph" w:customStyle="1" w:styleId="SEYCoverTitle">
    <w:name w:val="S EY Cover Title"/>
    <w:uiPriority w:val="1"/>
    <w:semiHidden/>
    <w:rsid w:val="00771553"/>
    <w:pPr>
      <w:widowControl w:val="0"/>
      <w:tabs>
        <w:tab w:val="right" w:pos="6750"/>
      </w:tabs>
      <w:adjustRightInd w:val="0"/>
      <w:snapToGrid w:val="0"/>
      <w:spacing w:before="240" w:after="0" w:line="440" w:lineRule="exact"/>
      <w:jc w:val="both"/>
      <w:textAlignment w:val="baseline"/>
    </w:pPr>
    <w:rPr>
      <w:rFonts w:ascii="EYInterstate" w:eastAsia="Times New Roman" w:hAnsi="EYInterstate" w:cs="Times New Roman"/>
      <w:b/>
      <w:color w:val="646464"/>
      <w:sz w:val="44"/>
      <w:szCs w:val="4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1553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1553"/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EA226B"/>
    <w:pPr>
      <w:numPr>
        <w:numId w:val="3"/>
      </w:numPr>
      <w:spacing w:after="120"/>
      <w:contextualSpacing/>
    </w:pPr>
  </w:style>
  <w:style w:type="paragraph" w:styleId="Revision">
    <w:name w:val="Revision"/>
    <w:hidden/>
    <w:uiPriority w:val="99"/>
    <w:semiHidden/>
    <w:rsid w:val="00AB128C"/>
    <w:pPr>
      <w:spacing w:after="0" w:line="240" w:lineRule="auto"/>
    </w:pPr>
  </w:style>
  <w:style w:type="table" w:customStyle="1" w:styleId="GridTable4-Accent51">
    <w:name w:val="Grid Table 4 - Accent 51"/>
    <w:basedOn w:val="TableNormal"/>
    <w:uiPriority w:val="49"/>
    <w:rsid w:val="00F22DD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3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10E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DA3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10E"/>
    <w:rPr>
      <w:rFonts w:ascii="Verdana" w:hAnsi="Verdana"/>
    </w:rPr>
  </w:style>
  <w:style w:type="character" w:styleId="PageNumber">
    <w:name w:val="page number"/>
    <w:basedOn w:val="DefaultParagraphFont"/>
    <w:semiHidden/>
    <w:unhideWhenUsed/>
    <w:rsid w:val="00DA310E"/>
  </w:style>
  <w:style w:type="paragraph" w:customStyle="1" w:styleId="TableBullet1">
    <w:name w:val="Table Bullet 1"/>
    <w:basedOn w:val="BulletList1"/>
    <w:qFormat/>
    <w:rsid w:val="00D40BF0"/>
    <w:pPr>
      <w:tabs>
        <w:tab w:val="left" w:pos="720"/>
      </w:tabs>
      <w:ind w:left="298" w:hanging="298"/>
      <w:contextualSpacing/>
    </w:pPr>
  </w:style>
  <w:style w:type="paragraph" w:customStyle="1" w:styleId="TitleBoxBlueLinePRMP">
    <w:name w:val="Title Box Blue Line_PRMP"/>
    <w:next w:val="Normal"/>
    <w:qFormat/>
    <w:rsid w:val="00C97CFD"/>
    <w:pPr>
      <w:pBdr>
        <w:top w:val="single" w:sz="18" w:space="1" w:color="95B3D7" w:themeColor="accent1" w:themeTint="99"/>
      </w:pBdr>
      <w:spacing w:after="0" w:line="259" w:lineRule="auto"/>
    </w:pPr>
    <w:rPr>
      <w:rFonts w:ascii="Cambria" w:hAnsi="Cambria"/>
      <w:color w:val="FFFFFF" w:themeColor="background1"/>
      <w:sz w:val="24"/>
    </w:rPr>
  </w:style>
  <w:style w:type="paragraph" w:customStyle="1" w:styleId="TableBullet2">
    <w:name w:val="Table Bullet 2"/>
    <w:basedOn w:val="TableBullet1"/>
    <w:qFormat/>
    <w:rsid w:val="000A15F8"/>
    <w:pPr>
      <w:numPr>
        <w:ilvl w:val="1"/>
      </w:numPr>
    </w:pPr>
  </w:style>
  <w:style w:type="paragraph" w:customStyle="1" w:styleId="ListItem1">
    <w:name w:val="List Item 1"/>
    <w:qFormat/>
    <w:rsid w:val="00050250"/>
    <w:pPr>
      <w:numPr>
        <w:numId w:val="21"/>
      </w:numPr>
      <w:spacing w:after="120" w:line="240" w:lineRule="auto"/>
    </w:pPr>
    <w:rPr>
      <w:rFonts w:ascii="Verdana" w:hAnsi="Verdana"/>
    </w:rPr>
  </w:style>
  <w:style w:type="paragraph" w:customStyle="1" w:styleId="FrontMatter">
    <w:name w:val="Front Matter"/>
    <w:aliases w:val="Appx"/>
    <w:basedOn w:val="Heading1"/>
    <w:qFormat/>
    <w:rsid w:val="00C97CFD"/>
    <w:pPr>
      <w:numPr>
        <w:numId w:val="0"/>
      </w:numPr>
    </w:pPr>
  </w:style>
  <w:style w:type="paragraph" w:customStyle="1" w:styleId="FooterPageNo">
    <w:name w:val="Footer Page No."/>
    <w:basedOn w:val="FooterDateVersion"/>
    <w:qFormat/>
    <w:rsid w:val="00A73B3F"/>
    <w:pPr>
      <w:ind w:right="63"/>
      <w:jc w:val="right"/>
    </w:pPr>
  </w:style>
  <w:style w:type="paragraph" w:customStyle="1" w:styleId="IndentText1nobulletornumber">
    <w:name w:val="Indent Text 1 no bullet or number"/>
    <w:basedOn w:val="ListItem1"/>
    <w:qFormat/>
    <w:rsid w:val="000F4876"/>
    <w:pPr>
      <w:numPr>
        <w:numId w:val="0"/>
      </w:numPr>
      <w:ind w:left="720"/>
    </w:pPr>
  </w:style>
  <w:style w:type="paragraph" w:customStyle="1" w:styleId="BulletList3">
    <w:name w:val="Bullet List 3"/>
    <w:basedOn w:val="BulletList2"/>
    <w:qFormat/>
    <w:rsid w:val="00CF2E13"/>
    <w:pPr>
      <w:numPr>
        <w:numId w:val="17"/>
      </w:numPr>
    </w:pPr>
  </w:style>
  <w:style w:type="paragraph" w:customStyle="1" w:styleId="RevHistPgBlueboldcenteredtext">
    <w:name w:val="Rev Hist Pg Blue bold centered text"/>
    <w:basedOn w:val="Normal"/>
    <w:qFormat/>
    <w:rsid w:val="00CF2E13"/>
    <w:pPr>
      <w:jc w:val="center"/>
    </w:pPr>
    <w:rPr>
      <w:b/>
      <w:color w:val="17365D" w:themeColor="text2" w:themeShade="BF"/>
    </w:rPr>
  </w:style>
  <w:style w:type="paragraph" w:customStyle="1" w:styleId="Figure">
    <w:name w:val="Figure"/>
    <w:basedOn w:val="Normal"/>
    <w:qFormat/>
    <w:rsid w:val="00CE362B"/>
    <w:pPr>
      <w:spacing w:before="0" w:after="120"/>
      <w:jc w:val="center"/>
    </w:pPr>
    <w:rPr>
      <w:noProof/>
      <w:lang w:eastAsia="zh-CN"/>
    </w:rPr>
  </w:style>
  <w:style w:type="paragraph" w:customStyle="1" w:styleId="BodyTextPR">
    <w:name w:val="Body Text PR"/>
    <w:basedOn w:val="Normal"/>
    <w:qFormat/>
    <w:rsid w:val="00CE362B"/>
    <w:pPr>
      <w:spacing w:before="120" w:after="120"/>
    </w:pPr>
  </w:style>
  <w:style w:type="paragraph" w:customStyle="1" w:styleId="RevHistPgGreenBold14pttext">
    <w:name w:val="Rev Hist Pg Green Bold 14 pt text"/>
    <w:basedOn w:val="Normal"/>
    <w:qFormat/>
    <w:rsid w:val="007A69D8"/>
    <w:pPr>
      <w:jc w:val="center"/>
    </w:pPr>
    <w:rPr>
      <w:b/>
      <w:color w:val="76923C" w:themeColor="accent3" w:themeShade="BF"/>
      <w:sz w:val="28"/>
      <w:szCs w:val="28"/>
    </w:rPr>
  </w:style>
  <w:style w:type="paragraph" w:customStyle="1" w:styleId="TitlePageVersionDate">
    <w:name w:val="Title Page Version_Date"/>
    <w:basedOn w:val="Normal"/>
    <w:qFormat/>
    <w:rsid w:val="007A69D8"/>
    <w:pPr>
      <w:spacing w:before="180" w:after="120"/>
      <w:contextualSpacing/>
      <w:jc w:val="right"/>
    </w:pPr>
    <w:rPr>
      <w:b/>
      <w:color w:val="76923C" w:themeColor="accent3" w:themeShade="BF"/>
      <w:sz w:val="32"/>
    </w:rPr>
  </w:style>
  <w:style w:type="paragraph" w:customStyle="1" w:styleId="TitlePgContractinfotext">
    <w:name w:val="Title Pg Contract info text"/>
    <w:basedOn w:val="Normal"/>
    <w:qFormat/>
    <w:rsid w:val="007A69D8"/>
    <w:pPr>
      <w:contextualSpacing/>
      <w:jc w:val="right"/>
    </w:pPr>
    <w:rPr>
      <w:rFonts w:cs="Times"/>
      <w:b/>
      <w:bCs/>
      <w:color w:val="76923C" w:themeColor="accent3" w:themeShade="BF"/>
      <w:sz w:val="21"/>
      <w:szCs w:val="21"/>
    </w:rPr>
  </w:style>
  <w:style w:type="paragraph" w:customStyle="1" w:styleId="TitleBoxProjectinfo">
    <w:name w:val="Title Box Project info"/>
    <w:basedOn w:val="Normal"/>
    <w:qFormat/>
    <w:rsid w:val="00FF526F"/>
    <w:pPr>
      <w:spacing w:after="120"/>
      <w:ind w:left="288" w:right="288"/>
      <w:contextualSpacing/>
      <w:jc w:val="right"/>
    </w:pPr>
    <w:rPr>
      <w:rFonts w:ascii="Cambria" w:eastAsia="MS Gothic" w:hAnsi="Cambria"/>
      <w:color w:val="FFFFFF"/>
      <w:kern w:val="24"/>
      <w:sz w:val="52"/>
      <w:szCs w:val="52"/>
    </w:rPr>
  </w:style>
  <w:style w:type="paragraph" w:customStyle="1" w:styleId="RevHistPgGreenBold11ptemailaddress">
    <w:name w:val="Rev Hist Pg Green Bold 11 pt email address"/>
    <w:basedOn w:val="Normal"/>
    <w:qFormat/>
    <w:rsid w:val="00FF526F"/>
    <w:pPr>
      <w:jc w:val="center"/>
    </w:pPr>
    <w:rPr>
      <w:rFonts w:cs="Calibri"/>
      <w:b/>
      <w:bCs/>
      <w:color w:val="76923C" w:themeColor="accent3" w:themeShade="BF"/>
    </w:rPr>
  </w:style>
  <w:style w:type="paragraph" w:customStyle="1" w:styleId="ListItem2">
    <w:name w:val="List Item 2"/>
    <w:basedOn w:val="ListItem1"/>
    <w:qFormat/>
    <w:rsid w:val="00050250"/>
    <w:pPr>
      <w:numPr>
        <w:ilvl w:val="1"/>
      </w:numPr>
    </w:pPr>
  </w:style>
  <w:style w:type="paragraph" w:customStyle="1" w:styleId="ListItem3">
    <w:name w:val="List Item 3"/>
    <w:basedOn w:val="ListItem2"/>
    <w:qFormat/>
    <w:rsid w:val="00050250"/>
    <w:pPr>
      <w:numPr>
        <w:ilvl w:val="0"/>
        <w:numId w:val="22"/>
      </w:numPr>
      <w:ind w:left="2160" w:hanging="360"/>
    </w:pPr>
  </w:style>
  <w:style w:type="paragraph" w:customStyle="1" w:styleId="IndentText2nobulletornumber">
    <w:name w:val="Indent Text 2 no bullet or number"/>
    <w:basedOn w:val="ListItem2"/>
    <w:qFormat/>
    <w:rsid w:val="000F4876"/>
    <w:pPr>
      <w:numPr>
        <w:ilvl w:val="0"/>
        <w:numId w:val="0"/>
      </w:numPr>
      <w:ind w:left="10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AF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8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E58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65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997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2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52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2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19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2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55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31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58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4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5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6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7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0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16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24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57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823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40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85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67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58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9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9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2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59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14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1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1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59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89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58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99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72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29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83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5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3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1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79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541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96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45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3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56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15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185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43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8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96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0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Doris_Fisher@redman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llegni\Desktop\PREE_Deliverable%20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2016-11-18T00:00:00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BB33EA6AA3A4989000294731410FD" ma:contentTypeVersion="22" ma:contentTypeDescription="Create a new document." ma:contentTypeScope="" ma:versionID="82954b20a850581d023660701f21ce24">
  <xsd:schema xmlns:xsd="http://www.w3.org/2001/XMLSchema" xmlns:xs="http://www.w3.org/2001/XMLSchema" xmlns:p="http://schemas.microsoft.com/office/2006/metadata/properties" xmlns:ns2="528f34c6-640b-428a-a17c-61396201895d" xmlns:ns3="944e96a4-ffab-49bb-b07e-50ddcc78ba0a" xmlns:ns4="ca888ce2-79e2-40c5-a6ed-06d091b08a34" xmlns:ns5="0de797f0-75e3-4651-aac7-cb50959f417a" targetNamespace="http://schemas.microsoft.com/office/2006/metadata/properties" ma:root="true" ma:fieldsID="17d1a52db4c4d1540a80ff1243bbee5b" ns2:_="" ns3:_="" ns4:_="" ns5:_="">
    <xsd:import namespace="528f34c6-640b-428a-a17c-61396201895d"/>
    <xsd:import namespace="944e96a4-ffab-49bb-b07e-50ddcc78ba0a"/>
    <xsd:import namespace="ca888ce2-79e2-40c5-a6ed-06d091b08a34"/>
    <xsd:import namespace="0de797f0-75e3-4651-aac7-cb50959f41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cumentType" minOccurs="0"/>
                <xsd:element ref="ns3:ClientNumber" minOccurs="0"/>
                <xsd:element ref="ns3:EngagementNumber" minOccurs="0"/>
                <xsd:element ref="ns3:PracticeGroup_x002f_Department" minOccurs="0"/>
                <xsd:element ref="ns3:LOB" minOccurs="0"/>
                <xsd:element ref="ns3:Year" minOccurs="0"/>
                <xsd:element ref="ns4:LastUp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f34c6-640b-428a-a17c-61396201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96a4-ffab-49bb-b07e-50ddcc78ba0a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default="" ma:description="" ma:internalName="DocumentType">
      <xsd:simpleType>
        <xsd:restriction base="dms:Text"/>
      </xsd:simpleType>
    </xsd:element>
    <xsd:element name="ClientNumber" ma:index="11" nillable="true" ma:displayName="Client Number" ma:default="" ma:description="" ma:internalName="ClientNumber">
      <xsd:simpleType>
        <xsd:restriction base="dms:Text"/>
      </xsd:simpleType>
    </xsd:element>
    <xsd:element name="EngagementNumber" ma:index="12" nillable="true" ma:displayName="Engagement Number" ma:default="" ma:description="" ma:internalName="EngagementNumber">
      <xsd:simpleType>
        <xsd:restriction base="dms:Text"/>
      </xsd:simpleType>
    </xsd:element>
    <xsd:element name="PracticeGroup_x002f_Department" ma:index="13" nillable="true" ma:displayName="Practice Group/Department" ma:default="" ma:description="" ma:internalName="PracticeGroup_x002f_Department">
      <xsd:simpleType>
        <xsd:restriction base="dms:Text"/>
      </xsd:simpleType>
    </xsd:element>
    <xsd:element name="LOB" ma:index="14" nillable="true" ma:displayName="LOB" ma:default="" ma:description="" ma:internalName="LOB">
      <xsd:simpleType>
        <xsd:restriction base="dms:Text"/>
      </xsd:simpleType>
    </xsd:element>
    <xsd:element name="Year" ma:index="15" nillable="true" ma:displayName="Year" ma:default="" ma:description="" ma:internalName="Yea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8ce2-79e2-40c5-a6ed-06d091b08a34" elementFormDefault="qualified">
    <xsd:import namespace="http://schemas.microsoft.com/office/2006/documentManagement/types"/>
    <xsd:import namespace="http://schemas.microsoft.com/office/infopath/2007/PartnerControls"/>
    <xsd:element name="LastUpdate" ma:index="17" nillable="true" ma:displayName="Last Update" ma:format="Dropdown" ma:list="UserInfo" ma:SharePointGroup="0" ma:internalName="LastUpda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3d86f7d-5217-4c94-a792-77be55f15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97f0-75e3-4651-aac7-cb50959f417a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739a9922-e1b1-45b6-b6ed-0b93adfe7fe7}" ma:internalName="TaxCatchAll" ma:showField="CatchAllData" ma:web="0de797f0-75e3-4651-aac7-cb50959f4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lcf76f155ced4ddcb4097134ff3c332f xmlns="ca888ce2-79e2-40c5-a6ed-06d091b08a34">
      <Terms xmlns="http://schemas.microsoft.com/office/infopath/2007/PartnerControls"/>
    </lcf76f155ced4ddcb4097134ff3c332f>
    <TaxCatchAll xmlns="0de797f0-75e3-4651-aac7-cb50959f417a" xsi:nil="true"/>
    <LOB xmlns="944e96a4-ffab-49bb-b07e-50ddcc78ba0a" xsi:nil="true"/>
    <PracticeGroup_x002f_Department xmlns="944e96a4-ffab-49bb-b07e-50ddcc78ba0a" xsi:nil="true"/>
    <ClientNumber xmlns="944e96a4-ffab-49bb-b07e-50ddcc78ba0a" xsi:nil="true"/>
    <EngagementNumber xmlns="944e96a4-ffab-49bb-b07e-50ddcc78ba0a" xsi:nil="true"/>
    <DocumentType xmlns="944e96a4-ffab-49bb-b07e-50ddcc78ba0a" xsi:nil="true"/>
    <Year xmlns="944e96a4-ffab-49bb-b07e-50ddcc78ba0a" xsi:nil="true"/>
    <LastUpdate xmlns="ca888ce2-79e2-40c5-a6ed-06d091b08a34">
      <UserInfo>
        <DisplayName/>
        <AccountId xsi:nil="true"/>
        <AccountType/>
      </UserInfo>
    </LastUpdate>
    <SharedWithUsers xmlns="528f34c6-640b-428a-a17c-61396201895d">
      <UserInfo>
        <DisplayName/>
        <AccountId xsi:nil="true"/>
        <AccountType/>
      </UserInfo>
    </SharedWithUsers>
    <MediaLengthInSeconds xmlns="ca888ce2-79e2-40c5-a6ed-06d091b08a3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BA6FF2-BC96-4306-9FC9-2DC7D734EDA8}"/>
</file>

<file path=customXml/itemProps3.xml><?xml version="1.0" encoding="utf-8"?>
<ds:datastoreItem xmlns:ds="http://schemas.openxmlformats.org/officeDocument/2006/customXml" ds:itemID="{DFAB2206-6214-43EF-885D-85DE04BE99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AA1A1-9B9C-4ECA-899B-B08AC439A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434EC6-0CC4-4ED6-8565-11FC51093AFD}">
  <ds:schemaRefs>
    <ds:schemaRef ds:uri="http://schemas.microsoft.com/office/2006/metadata/properties"/>
    <ds:schemaRef ds:uri="http://schemas.microsoft.com/sharepoint/v3"/>
    <ds:schemaRef ds:uri="2df0c35d-7c31-4fdd-999f-f1ce61d8c3a5"/>
    <ds:schemaRef ds:uri="http://schemas.microsoft.com/office/infopath/2007/PartnerControls"/>
    <ds:schemaRef ds:uri="14e3e781-c75e-4e40-a82e-70720b0f3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PREE_Deliverable Document_Template</Template>
  <TotalTime>2</TotalTime>
  <Pages>7</Pages>
  <Words>489</Words>
  <Characters>2692</Characters>
  <Application>Microsoft Office Word</Application>
  <DocSecurity>0</DocSecurity>
  <Lines>22</Lines>
  <Paragraphs>6</Paragraphs>
  <ScaleCrop>false</ScaleCrop>
  <Company>HBE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PMO Document Template</dc:title>
  <dc:subject/>
  <dc:creator>Melissa Mallegni</dc:creator>
  <cp:keywords/>
  <dc:description/>
  <cp:lastModifiedBy>Christopher Ortiz-Ortiz</cp:lastModifiedBy>
  <cp:revision>31</cp:revision>
  <cp:lastPrinted>2022-05-01T03:16:00Z</cp:lastPrinted>
  <dcterms:created xsi:type="dcterms:W3CDTF">2022-04-25T15:52:00Z</dcterms:created>
  <dcterms:modified xsi:type="dcterms:W3CDTF">2023-01-23T13:31:00Z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0x0101002D7BB33EA6AA3A4989000294731410FD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3684100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GrammarlyDocumentId">
    <vt:lpwstr>a43ce9ec9449f542c28a0452ed6d566f0edc2ec09b07de88ae0adee0bb4d8837</vt:lpwstr>
  </property>
  <property fmtid="{D5CDD505-2E9C-101B-9397-08002B2CF9AE}" pid="11" name="MediaServiceImageTags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